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AFE8F" w14:textId="77777777" w:rsidR="00F65459" w:rsidRDefault="0079190D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>Приложение к письму</w:t>
      </w:r>
    </w:p>
    <w:p w14:paraId="3C7499ED" w14:textId="77777777" w:rsidR="00F65459" w:rsidRDefault="0079190D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>от _____________ № ____________</w:t>
      </w:r>
    </w:p>
    <w:p w14:paraId="6041FB2D" w14:textId="77777777" w:rsidR="00F65459" w:rsidRDefault="00F65459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E4DE4A2" w14:textId="77777777" w:rsidR="00F65459" w:rsidRDefault="0079190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ТЕХНОЛОГИЧЕСКАЯ СХЕМА</w:t>
      </w:r>
    </w:p>
    <w:p w14:paraId="6D48FB48" w14:textId="77777777" w:rsidR="00F65459" w:rsidRDefault="0079190D">
      <w:pPr>
        <w:spacing w:after="0" w:line="240" w:lineRule="auto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по предоставлению муниципальной услуги «Предоставление путевок в организации отдыха детей и их оздоровления в учебное время (за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исключением детей-сирот и детей, оставшихся без попечения родителей, детей, находящихся в трудной жизненной ситуации)»</w:t>
      </w:r>
    </w:p>
    <w:p w14:paraId="23DCF098" w14:textId="77777777" w:rsidR="00F65459" w:rsidRDefault="00F65459">
      <w:pPr>
        <w:suppressAutoHyphens w:val="0"/>
        <w:autoSpaceDE w:val="0"/>
        <w:spacing w:after="0" w:line="240" w:lineRule="auto"/>
        <w:ind w:firstLine="720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45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262"/>
        <w:gridCol w:w="1138"/>
        <w:gridCol w:w="1133"/>
        <w:gridCol w:w="1560"/>
        <w:gridCol w:w="836"/>
        <w:gridCol w:w="724"/>
        <w:gridCol w:w="1555"/>
        <w:gridCol w:w="1560"/>
        <w:gridCol w:w="1704"/>
        <w:gridCol w:w="1560"/>
        <w:gridCol w:w="1272"/>
        <w:gridCol w:w="980"/>
        <w:gridCol w:w="147"/>
      </w:tblGrid>
      <w:tr w:rsidR="00F65459" w14:paraId="48ABD8C8" w14:textId="77777777">
        <w:tblPrEx>
          <w:tblCellMar>
            <w:top w:w="0" w:type="dxa"/>
            <w:bottom w:w="0" w:type="dxa"/>
          </w:tblCellMar>
        </w:tblPrEx>
        <w:tc>
          <w:tcPr>
            <w:tcW w:w="153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BF5F" w14:textId="77777777" w:rsidR="00F65459" w:rsidRDefault="0079190D">
            <w:pPr>
              <w:suppressAutoHyphens w:val="0"/>
              <w:autoSpaceDE w:val="0"/>
              <w:spacing w:before="108" w:after="108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" w:name="sub_1100"/>
            <w:r>
              <w:rPr>
                <w:rFonts w:ascii="Liberation Serif" w:hAnsi="Liberation Serif" w:cs="Liberation Serif"/>
                <w:b/>
                <w:bCs/>
                <w:color w:val="26282F"/>
                <w:sz w:val="24"/>
                <w:szCs w:val="24"/>
                <w:lang w:eastAsia="ru-RU"/>
              </w:rPr>
              <w:t>Раздел 1. Общие сведения о муниципальной услуге</w:t>
            </w:r>
            <w:bookmarkEnd w:id="1"/>
          </w:p>
          <w:p w14:paraId="13E89CA5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CE269A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65459" w14:paraId="60758EE1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4DA5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77660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2D00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Значение параметра/состояние</w:t>
            </w:r>
          </w:p>
        </w:tc>
        <w:tc>
          <w:tcPr>
            <w:tcW w:w="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DC1099" w14:textId="77777777" w:rsidR="00F65459" w:rsidRDefault="00F65459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65459" w14:paraId="1F4AA8BB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2AA7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bookmarkStart w:id="2" w:name="sub_1101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1.</w:t>
            </w:r>
            <w:bookmarkEnd w:id="2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C0522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Наименование органа,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предоставляющего услугу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D99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образования Арамильского городского округа</w:t>
            </w:r>
          </w:p>
        </w:tc>
        <w:tc>
          <w:tcPr>
            <w:tcW w:w="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179CF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65459" w14:paraId="747EB145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E00F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bookmarkStart w:id="3" w:name="sub_1102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2.</w:t>
            </w:r>
            <w:bookmarkEnd w:id="3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B6450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Номер услуги в федеральном реестре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01C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  <w:lang w:eastAsia="ru-RU"/>
              </w:rPr>
              <w:t>19 знаков (скопировать из Регионального реестра государственных услуг по данной муниципальной услуге)</w:t>
            </w:r>
          </w:p>
        </w:tc>
        <w:tc>
          <w:tcPr>
            <w:tcW w:w="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49896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65459" w14:paraId="0C993498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38ACB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bookmarkStart w:id="4" w:name="sub_1103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3.</w:t>
            </w:r>
            <w:bookmarkEnd w:id="4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68C8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Полное наименование услуги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0B51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bCs/>
                <w:iCs/>
                <w:sz w:val="26"/>
                <w:szCs w:val="26"/>
              </w:rPr>
              <w:t>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      </w:r>
          </w:p>
        </w:tc>
        <w:tc>
          <w:tcPr>
            <w:tcW w:w="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03E0D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</w:p>
        </w:tc>
      </w:tr>
      <w:tr w:rsidR="00F65459" w14:paraId="1C4D03A3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63B6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bookmarkStart w:id="5" w:name="sub_1104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4.</w:t>
            </w:r>
            <w:bookmarkEnd w:id="5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3BAD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Краткое наименование услуги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076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bCs/>
                <w:iCs/>
                <w:sz w:val="26"/>
                <w:szCs w:val="26"/>
              </w:rPr>
              <w:t>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      </w:r>
          </w:p>
        </w:tc>
        <w:tc>
          <w:tcPr>
            <w:tcW w:w="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B0288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</w:p>
        </w:tc>
      </w:tr>
      <w:tr w:rsidR="00F65459" w14:paraId="041BB8A7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41BB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bookmarkStart w:id="6" w:name="sub_1105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5.</w:t>
            </w:r>
            <w:bookmarkEnd w:id="6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81A4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Административный регламент предоставления усл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уги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16132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Утвержден Постановлением Администрации Арамильского городского округа от 07.10.2020 № 462</w:t>
            </w:r>
          </w:p>
        </w:tc>
        <w:tc>
          <w:tcPr>
            <w:tcW w:w="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A953A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65459" w14:paraId="127FA5CF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8555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bookmarkStart w:id="7" w:name="sub_1106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6.</w:t>
            </w:r>
            <w:bookmarkEnd w:id="7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DD3B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Перечень «подуслуг»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DE19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56BA6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65459" w14:paraId="799C1372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BC42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bookmarkStart w:id="8" w:name="sub_1107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7.</w:t>
            </w:r>
            <w:bookmarkEnd w:id="8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B0372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Способы оценки качества предоставления услуги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1398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телефонный опрос</w:t>
            </w:r>
          </w:p>
        </w:tc>
        <w:tc>
          <w:tcPr>
            <w:tcW w:w="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C6644" w14:textId="77777777" w:rsidR="00F65459" w:rsidRDefault="00F65459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65459" w14:paraId="48140659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E6F6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35098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7C059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5AC3BD" w14:textId="77777777" w:rsidR="00F65459" w:rsidRDefault="00F65459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65459" w14:paraId="6AA320F2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45242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8438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134CE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Единый портал государственных и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муниципальных услуг (функций) </w:t>
            </w:r>
          </w:p>
        </w:tc>
        <w:tc>
          <w:tcPr>
            <w:tcW w:w="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3A239" w14:textId="77777777" w:rsidR="00F65459" w:rsidRDefault="00F65459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65459" w14:paraId="5E4D66E8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E59E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CA1FC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F143D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АИС «Е-услуги. Образование» </w:t>
            </w:r>
          </w:p>
          <w:p w14:paraId="5B18643D" w14:textId="77777777" w:rsidR="00F65459" w:rsidRDefault="00F65459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A7092" w14:textId="77777777" w:rsidR="00F65459" w:rsidRDefault="00F65459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65459" w14:paraId="4E474943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1B243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A854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7F40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официальный сайт Арамильского городского округа</w:t>
            </w:r>
          </w:p>
        </w:tc>
        <w:tc>
          <w:tcPr>
            <w:tcW w:w="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C80D5" w14:textId="77777777" w:rsidR="00F65459" w:rsidRDefault="00F65459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65459" w14:paraId="698693F0" w14:textId="77777777">
        <w:tblPrEx>
          <w:tblCellMar>
            <w:top w:w="0" w:type="dxa"/>
            <w:bottom w:w="0" w:type="dxa"/>
          </w:tblCellMar>
        </w:tblPrEx>
        <w:tc>
          <w:tcPr>
            <w:tcW w:w="15451" w:type="dxa"/>
            <w:gridSpan w:val="1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8009" w14:textId="77777777" w:rsidR="00F65459" w:rsidRDefault="0079190D">
            <w:pPr>
              <w:suppressAutoHyphens w:val="0"/>
              <w:autoSpaceDE w:val="0"/>
              <w:spacing w:before="108" w:after="108" w:line="240" w:lineRule="auto"/>
              <w:jc w:val="center"/>
              <w:textAlignment w:val="auto"/>
            </w:pPr>
            <w:bookmarkStart w:id="9" w:name="sub_1200"/>
            <w:r>
              <w:rPr>
                <w:rFonts w:ascii="Liberation Serif" w:hAnsi="Liberation Serif" w:cs="Liberation Serif"/>
                <w:b/>
                <w:bCs/>
                <w:color w:val="26282F"/>
                <w:sz w:val="24"/>
                <w:szCs w:val="24"/>
                <w:lang w:eastAsia="ru-RU"/>
              </w:rPr>
              <w:t>Раздел 2. Общие сведения об  услуг</w:t>
            </w:r>
            <w:bookmarkEnd w:id="9"/>
            <w:r>
              <w:rPr>
                <w:rFonts w:ascii="Liberation Serif" w:hAnsi="Liberation Serif" w:cs="Liberation Serif"/>
                <w:b/>
                <w:bCs/>
                <w:color w:val="26282F"/>
                <w:sz w:val="24"/>
                <w:szCs w:val="24"/>
                <w:lang w:eastAsia="ru-RU"/>
              </w:rPr>
              <w:t>е</w:t>
            </w:r>
          </w:p>
        </w:tc>
      </w:tr>
      <w:tr w:rsidR="00F65459" w14:paraId="2858E3BC" w14:textId="77777777">
        <w:tblPrEx>
          <w:tblCellMar>
            <w:top w:w="0" w:type="dxa"/>
            <w:bottom w:w="0" w:type="dxa"/>
          </w:tblCellMar>
        </w:tblPrEx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40A4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bookmarkStart w:id="10" w:name="sub_1201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Срок предоставления в зависимости от условий</w:t>
            </w:r>
            <w:bookmarkEnd w:id="10"/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AC758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Основания отказа в приеме документов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E46DF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Основания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отказа в предоставлении услуги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B2ED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Основания приостановления предоставления услуги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06BE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Срок приостановления предоставления услуги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155EE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Плата за предоставление «услуги»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A5A10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Способ обращения за получением услуги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E00B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Способ получения результата услуги</w:t>
            </w:r>
          </w:p>
        </w:tc>
      </w:tr>
      <w:tr w:rsidR="00F65459" w14:paraId="666B0932" w14:textId="77777777">
        <w:tblPrEx>
          <w:tblCellMar>
            <w:top w:w="0" w:type="dxa"/>
            <w:bottom w:w="0" w:type="dxa"/>
          </w:tblCellMar>
        </w:tblPrEx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5FB0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при подаче заявления по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месту жительства (месту нахождения юр. лица)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CC36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1566" w14:textId="77777777" w:rsidR="00F65459" w:rsidRDefault="00F6545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0C578" w14:textId="77777777" w:rsidR="00F65459" w:rsidRDefault="00F6545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45726" w14:textId="77777777" w:rsidR="00F65459" w:rsidRDefault="00F6545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01C61" w14:textId="77777777" w:rsidR="00F65459" w:rsidRDefault="00F6545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D8B56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наличие платы (государственной пошлины)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0A67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реквизиты нормативного правового акта, являющегося основанием для взимания платы (государ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ственной пошлины)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F90C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КБК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для взимания платы (государственной пошлины), в том числе через МФЦ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CFCDA" w14:textId="77777777" w:rsidR="00F65459" w:rsidRDefault="00F6545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1994" w14:textId="77777777" w:rsidR="00F65459" w:rsidRDefault="00F6545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65459" w14:paraId="38FA3C0F" w14:textId="77777777">
        <w:tblPrEx>
          <w:tblCellMar>
            <w:top w:w="0" w:type="dxa"/>
            <w:bottom w:w="0" w:type="dxa"/>
          </w:tblCellMar>
        </w:tblPrEx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B97A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44FE5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BE1D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21AD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B93BB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5B62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6809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10C44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0753B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E1AD2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C195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</w:tr>
      <w:tr w:rsidR="00F65459" w14:paraId="6AB14C9E" w14:textId="77777777">
        <w:tblPrEx>
          <w:tblCellMar>
            <w:top w:w="0" w:type="dxa"/>
            <w:bottom w:w="0" w:type="dxa"/>
          </w:tblCellMar>
        </w:tblPrEx>
        <w:trPr>
          <w:trHeight w:val="203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D780" w14:textId="77777777" w:rsidR="00F65459" w:rsidRDefault="0079190D">
            <w:pPr>
              <w:pStyle w:val="Standard"/>
              <w:autoSpaceDE w:val="0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Срок предоставления муниципальной услуги зависит от обозначенного заявителем срока оздоровления ребенка, от сменности заездов в 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ганиза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цию отдыха детей и их оздоровления, исчисляется с момента приема заявления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от заявителя и постановке ребенка на учет до выдачи путевки в организации отдыха детей и их оздоровления при принятии положительного решения о выдаче путевки.</w:t>
            </w:r>
          </w:p>
          <w:p w14:paraId="69FE3159" w14:textId="77777777" w:rsidR="00F65459" w:rsidRDefault="0079190D">
            <w:pPr>
              <w:pStyle w:val="Standard"/>
              <w:spacing w:after="16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С учетом об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ращения заявителя через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многофункциональный центр предоставления государственных и муниципальных услуг срок предоставления муниципальной услуги исчисляется с момента регистрации обращения заявителя в уполномоченном органе, предоставляющим муниципальную усл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угу.</w:t>
            </w:r>
          </w:p>
          <w:p w14:paraId="57B81A3E" w14:textId="77777777" w:rsidR="00F65459" w:rsidRDefault="0079190D">
            <w:pPr>
              <w:pStyle w:val="Standard"/>
              <w:spacing w:after="16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   Срок выдачи (путевки) результата предоставления муниципальной услуги составляет не более 5 рабочих дней до начала смены в организации отдыха детей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 их оздоровления.</w:t>
            </w:r>
          </w:p>
          <w:p w14:paraId="4CD3A07A" w14:textId="77777777" w:rsidR="00F65459" w:rsidRDefault="00F65459">
            <w:pPr>
              <w:pStyle w:val="Standard"/>
              <w:autoSpaceDE w:val="0"/>
              <w:textAlignment w:val="auto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  <w:p w14:paraId="6DC04DFF" w14:textId="77777777" w:rsidR="00F65459" w:rsidRDefault="00F65459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1C23" w14:textId="77777777" w:rsidR="00F65459" w:rsidRDefault="0079190D">
            <w:pPr>
              <w:pStyle w:val="Standard"/>
              <w:autoSpaceDE w:val="0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срок предоставления муниципальной услуги зависит от обозначенного заявителем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срока оздоровления ребенка, от сменности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заездов в организацию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отдыха детей и их оздоровления, исчисляется с момента приема заявления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от заявителя и постановке ребенка на учет до выдачи путевки в организации отдыха детей и их оздоровления при принятии по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ло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жительного решения о выдаче путевки.</w:t>
            </w:r>
          </w:p>
          <w:p w14:paraId="2BAD1ECB" w14:textId="77777777" w:rsidR="00F65459" w:rsidRDefault="0079190D">
            <w:pPr>
              <w:pStyle w:val="Standard"/>
              <w:spacing w:after="16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С учетом обращения заявителя через многофункциональный центр предоставления государственных и муниципальных услуг срок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предоставления муниципальной услуги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исчисляется 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момента регистрации обращения заявителя в уполн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омоченном органе, предоставляющим муниципальную услугу.</w:t>
            </w:r>
          </w:p>
          <w:p w14:paraId="2B830E71" w14:textId="77777777" w:rsidR="00F65459" w:rsidRDefault="0079190D">
            <w:pPr>
              <w:pStyle w:val="Standard"/>
              <w:spacing w:after="16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Срок выдачи (путевки) результата предоставления муниципальной услуги составляет не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более 5 рабочих дней до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начала смены в организации отдыха детей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 их оздоровления.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BD7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несоответствие возраста ребенка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9C2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) выявление недостоверной информации в представленных заявителем документах, указанных в пункте 16 регламента.</w:t>
            </w:r>
          </w:p>
          <w:p w14:paraId="1B7666A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2) гражданин не относится к заявителям, имеющим право на получение му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ниципальной услуги в соответствии с пунктом 3 административного регламента;</w:t>
            </w:r>
          </w:p>
          <w:p w14:paraId="284CFB9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3) текст заявления не поддается прочтению;</w:t>
            </w:r>
          </w:p>
          <w:p w14:paraId="2C5DCC4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4) отсутствие путевок в заявленный вид организации отдыха детей и их оздоровления;</w:t>
            </w:r>
          </w:p>
          <w:p w14:paraId="25722DD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5) отсутствие факта регистрации заявления в реестре обращений</w:t>
            </w:r>
          </w:p>
          <w:p w14:paraId="285447A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организациях;</w:t>
            </w:r>
          </w:p>
          <w:p w14:paraId="444C8E68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6) несоблюдение сро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ков получения путевки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заявителем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F7FC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1) в течение 10 рабочих дней заявитель не предоставляет в уполномоченный орган подлинники документов к заявлению, указанные в пункте 16 регламента;</w:t>
            </w:r>
          </w:p>
          <w:p w14:paraId="41D94DF9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2) не полный пакет документов, указанных в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пункте 16 регламента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19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до момента предоставления подлинн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иков документов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D8ACE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C15A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5C3C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–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370C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1) уполномоченный орган;</w:t>
            </w:r>
          </w:p>
          <w:p w14:paraId="2F2FAB9D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2) АИС «Е-услуги. Образование» (при наличии технической возможности);</w:t>
            </w:r>
          </w:p>
          <w:p w14:paraId="52D78139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3) Единый портал государствен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ных и муниципальных услуг (функций) (при наличии технической возможности);</w:t>
            </w:r>
          </w:p>
          <w:p w14:paraId="308543B8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4) МФЦ, расположенный на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территории соответствующего муниципального образования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C5C9" w14:textId="77777777" w:rsidR="00F65459" w:rsidRDefault="0079190D">
            <w:pPr>
              <w:pStyle w:val="Standard"/>
              <w:autoSpaceDE w:val="0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способы получения результата получения услуги об отказе:</w:t>
            </w:r>
          </w:p>
          <w:p w14:paraId="71475E9F" w14:textId="77777777" w:rsidR="00F65459" w:rsidRDefault="0079190D">
            <w:pPr>
              <w:pStyle w:val="Standard"/>
              <w:spacing w:after="16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1) лично в уполномоченном органе;</w:t>
            </w:r>
          </w:p>
          <w:p w14:paraId="5A05F937" w14:textId="77777777" w:rsidR="00F65459" w:rsidRDefault="0079190D">
            <w:pPr>
              <w:pStyle w:val="Standard"/>
              <w:spacing w:after="16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2) электронная почта заявителя;</w:t>
            </w:r>
          </w:p>
          <w:p w14:paraId="32368BC6" w14:textId="77777777" w:rsidR="00F65459" w:rsidRDefault="0079190D">
            <w:pPr>
              <w:pStyle w:val="Standard"/>
              <w:spacing w:after="16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3) почтовым отправлением;</w:t>
            </w:r>
          </w:p>
          <w:p w14:paraId="719CE7C5" w14:textId="77777777" w:rsidR="00F65459" w:rsidRDefault="0079190D">
            <w:pPr>
              <w:pStyle w:val="Standard"/>
              <w:spacing w:after="16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4) лично в подведомственных организациях уполномочен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ного органа.</w:t>
            </w:r>
          </w:p>
          <w:p w14:paraId="2B745D4A" w14:textId="77777777" w:rsidR="00F65459" w:rsidRDefault="0079190D">
            <w:pPr>
              <w:pStyle w:val="Standard"/>
              <w:spacing w:after="16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Способы получения заявителем путевки:</w:t>
            </w:r>
          </w:p>
          <w:p w14:paraId="2A2BA8F1" w14:textId="77777777" w:rsidR="00F65459" w:rsidRDefault="0079190D">
            <w:pPr>
              <w:pStyle w:val="Standard"/>
              <w:spacing w:after="16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1) лично в уполномоченном органе;</w:t>
            </w:r>
          </w:p>
          <w:p w14:paraId="67FCDCD9" w14:textId="77777777" w:rsidR="00F65459" w:rsidRDefault="0079190D">
            <w:pPr>
              <w:pStyle w:val="Standard"/>
              <w:spacing w:after="16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2) лично в подведомствен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ных организациях уполномоченного органа.</w:t>
            </w:r>
          </w:p>
        </w:tc>
      </w:tr>
    </w:tbl>
    <w:p w14:paraId="2ED536CC" w14:textId="77777777" w:rsidR="00F65459" w:rsidRDefault="00F65459">
      <w:pPr>
        <w:suppressAutoHyphens w:val="0"/>
        <w:autoSpaceDE w:val="0"/>
        <w:spacing w:after="0" w:line="240" w:lineRule="auto"/>
        <w:ind w:firstLine="720"/>
        <w:jc w:val="both"/>
        <w:textAlignment w:val="auto"/>
        <w:rPr>
          <w:rFonts w:ascii="Arial" w:hAnsi="Arial" w:cs="Arial"/>
          <w:color w:val="FF0000"/>
          <w:sz w:val="24"/>
          <w:szCs w:val="24"/>
          <w:lang w:eastAsia="ru-RU"/>
        </w:rPr>
      </w:pPr>
    </w:p>
    <w:tbl>
      <w:tblPr>
        <w:tblW w:w="154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"/>
        <w:gridCol w:w="2230"/>
        <w:gridCol w:w="2155"/>
        <w:gridCol w:w="2055"/>
        <w:gridCol w:w="2056"/>
        <w:gridCol w:w="2051"/>
        <w:gridCol w:w="2055"/>
        <w:gridCol w:w="2065"/>
      </w:tblGrid>
      <w:tr w:rsidR="00F65459" w14:paraId="07F358B8" w14:textId="77777777">
        <w:tblPrEx>
          <w:tblCellMar>
            <w:top w:w="0" w:type="dxa"/>
            <w:bottom w:w="0" w:type="dxa"/>
          </w:tblCellMar>
        </w:tblPrEx>
        <w:tc>
          <w:tcPr>
            <w:tcW w:w="15433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EB14" w14:textId="77777777" w:rsidR="00F65459" w:rsidRDefault="0079190D">
            <w:pPr>
              <w:suppressAutoHyphens w:val="0"/>
              <w:autoSpaceDE w:val="0"/>
              <w:spacing w:before="108" w:after="108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</w:pPr>
            <w:bookmarkStart w:id="11" w:name="sub_1300"/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>Раздел 3. Сведения о заявителях услуги</w:t>
            </w:r>
            <w:bookmarkEnd w:id="11"/>
          </w:p>
          <w:p w14:paraId="5F7E363B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color w:val="FF0000"/>
                <w:sz w:val="24"/>
                <w:szCs w:val="24"/>
                <w:lang w:eastAsia="ru-RU"/>
              </w:rPr>
            </w:pPr>
          </w:p>
        </w:tc>
      </w:tr>
      <w:tr w:rsidR="00F65459" w14:paraId="307AC392" w14:textId="77777777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F31CF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№</w:t>
            </w:r>
            <w:bookmarkStart w:id="12" w:name="sub_1301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п/п</w:t>
            </w:r>
            <w:bookmarkEnd w:id="12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6970E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Категории лиц, имеющих право на получение услуги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DF184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Документ, подтверждающий правомочие заявителя соответствующей категории на получение услуги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317D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Установленные требования к документу, подтверждающему правомочие заявителя соответствующей категории на получение услуги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6EC3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Наличие возможности подачи заявления на пре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доставление услуги представителями заявителя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00D54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04DD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78B6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Установленные требования к документу, подтвержда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ющему право подачи заявления от имени заявителя</w:t>
            </w:r>
          </w:p>
        </w:tc>
      </w:tr>
      <w:tr w:rsidR="00F65459" w14:paraId="59A24CDD" w14:textId="77777777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8FA1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FA4A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DCAD0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A76EA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B151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671C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9295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503E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</w:tr>
      <w:tr w:rsidR="00F65459" w14:paraId="2E73B7F4" w14:textId="77777777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B9B2B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9524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1) родители (законные представители) несовершеннолетнего (их) ребенка (детей) в возрасте от 6 лет 6 месяцев до 18 лет, проживающих на территории Арамильского городского округа и не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относящихся к категории </w:t>
            </w:r>
            <w:r>
              <w:rPr>
                <w:rFonts w:ascii="Liberation Serif" w:hAnsi="Liberation Serif" w:cs="Liberation Serif"/>
                <w:bCs/>
                <w:iCs/>
                <w:sz w:val="26"/>
                <w:szCs w:val="26"/>
              </w:rPr>
              <w:t>детей-сирот и детей, оставшихся без попечения родителей, детей, находящихся в трудной жизненной ситуации;</w:t>
            </w:r>
          </w:p>
          <w:p w14:paraId="0A625BBA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bCs/>
                <w:iCs/>
                <w:sz w:val="26"/>
                <w:szCs w:val="26"/>
              </w:rPr>
              <w:t>2) уполномоченное лицо, полномочия которого подтверждены в установленном порядке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5934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документ, удостоверяющий личность;</w:t>
            </w:r>
          </w:p>
          <w:p w14:paraId="25D0318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оформленна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я в установленном порядке доверенность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27E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выданные в соответствии с законодательством Российской Федерации (подлинники)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EDC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1CB2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1) родители (законные представители);</w:t>
            </w:r>
          </w:p>
          <w:p w14:paraId="4D369DB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2) уполномоченные представители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945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E5D72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выданные в соответствии с зако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нодательством Российской Федерации (подлинники)</w:t>
            </w:r>
          </w:p>
        </w:tc>
      </w:tr>
    </w:tbl>
    <w:p w14:paraId="2864E7CE" w14:textId="77777777" w:rsidR="00F65459" w:rsidRDefault="00F65459">
      <w:pPr>
        <w:suppressAutoHyphens w:val="0"/>
        <w:autoSpaceDE w:val="0"/>
        <w:spacing w:after="0" w:line="240" w:lineRule="auto"/>
        <w:ind w:firstLine="720"/>
        <w:jc w:val="both"/>
        <w:textAlignment w:val="auto"/>
        <w:rPr>
          <w:rFonts w:ascii="Arial" w:hAnsi="Arial" w:cs="Arial"/>
          <w:color w:val="FF0000"/>
          <w:sz w:val="24"/>
          <w:szCs w:val="24"/>
          <w:lang w:eastAsia="ru-RU"/>
        </w:rPr>
      </w:pPr>
    </w:p>
    <w:tbl>
      <w:tblPr>
        <w:tblW w:w="153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"/>
        <w:gridCol w:w="2230"/>
        <w:gridCol w:w="2155"/>
        <w:gridCol w:w="2055"/>
        <w:gridCol w:w="2056"/>
        <w:gridCol w:w="2645"/>
        <w:gridCol w:w="1701"/>
        <w:gridCol w:w="1701"/>
      </w:tblGrid>
      <w:tr w:rsidR="00F65459" w14:paraId="420C854A" w14:textId="77777777">
        <w:tblPrEx>
          <w:tblCellMar>
            <w:top w:w="0" w:type="dxa"/>
            <w:bottom w:w="0" w:type="dxa"/>
          </w:tblCellMar>
        </w:tblPrEx>
        <w:tc>
          <w:tcPr>
            <w:tcW w:w="15309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8D59" w14:textId="77777777" w:rsidR="00F65459" w:rsidRDefault="0079190D">
            <w:pPr>
              <w:suppressAutoHyphens w:val="0"/>
              <w:autoSpaceDE w:val="0"/>
              <w:spacing w:before="108" w:after="108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</w:pPr>
            <w:bookmarkStart w:id="13" w:name="sub_1400"/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>Раздел 4. Документы, предоставляемые заявителем для получения услуги</w:t>
            </w:r>
            <w:bookmarkEnd w:id="13"/>
          </w:p>
          <w:p w14:paraId="02C45C10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65459" w14:paraId="0CDC9927" w14:textId="77777777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398E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№</w:t>
            </w:r>
            <w:bookmarkStart w:id="14" w:name="sub_1401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п/п</w:t>
            </w:r>
            <w:bookmarkEnd w:id="14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ECFA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E1E58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Наименования документов, которые предоставляет заявитель для получения услуги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E28C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Количество необходимых эк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земпляров документа с указанием подлинник/копия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E0C4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Условие предоставления документа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C72C0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Установленные требования к документу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2EC0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Форма (шаблон)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D7774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Образец документа/заполнения документа</w:t>
            </w:r>
          </w:p>
        </w:tc>
      </w:tr>
      <w:tr w:rsidR="00F65459" w14:paraId="105393D3" w14:textId="77777777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11F6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9C4F6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ECDA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5F16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7415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2018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2A16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16102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</w:tr>
      <w:tr w:rsidR="00F65459" w14:paraId="5BEEEE98" w14:textId="77777777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B022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082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A20D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заявление на предоставление путевки в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организацию отдыха и оздоровления детей в учебное время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C8A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1/0 формирование в дело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992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D83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заявления подтверждаются подписью лица, подающего заявление, с</w:t>
            </w:r>
          </w:p>
          <w:p w14:paraId="49C688A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проставлением</w:t>
            </w:r>
          </w:p>
          <w:p w14:paraId="6076032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даты заполнения</w:t>
            </w:r>
          </w:p>
          <w:p w14:paraId="2A63D2C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заявления. В случае подачи заявления через</w:t>
            </w:r>
          </w:p>
          <w:p w14:paraId="5298D29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законного</w:t>
            </w:r>
          </w:p>
          <w:p w14:paraId="4BD39F3B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представителя</w:t>
            </w:r>
          </w:p>
          <w:p w14:paraId="1090730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или доверенного</w:t>
            </w:r>
          </w:p>
          <w:p w14:paraId="1098954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лица сведения,</w:t>
            </w:r>
          </w:p>
          <w:p w14:paraId="48A47DB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указанные в заявлении,</w:t>
            </w:r>
          </w:p>
          <w:p w14:paraId="6976DD8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подтверждаются</w:t>
            </w:r>
          </w:p>
          <w:p w14:paraId="101D189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подписью законного</w:t>
            </w:r>
          </w:p>
          <w:p w14:paraId="4744906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представителя,</w:t>
            </w:r>
          </w:p>
          <w:p w14:paraId="2C64807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доверенного</w:t>
            </w:r>
          </w:p>
          <w:p w14:paraId="26A0D57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лица с проставлением</w:t>
            </w:r>
          </w:p>
          <w:p w14:paraId="0329B1E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даты представления</w:t>
            </w:r>
          </w:p>
          <w:p w14:paraId="719A16C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8472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приложение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E42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  <w:p w14:paraId="551684BB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</w:p>
        </w:tc>
      </w:tr>
      <w:tr w:rsidR="00F65459" w14:paraId="3161AD10" w14:textId="77777777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64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41631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Документ, удостоверяющий личность заявителя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(родителя, законного представителя ребёнка)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3722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естве документа, удостоверяющего личность иностранного гражданина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EB6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0/1 для паспорта: копия первой страницы и страницы со штампом места регистрации, формирование в дело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A459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если заявление (пакет документов) передаёт доверенное лицо, то прилагается еще паспорт и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копия доверенного лица;</w:t>
            </w:r>
          </w:p>
          <w:p w14:paraId="10AC0820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случае отсутствия регистрации в муниципальном образовании – документ, подтверждающий место жительства в данном муниципальном образовании (договор найма жилья, свидетельство временной регистрации ребенка)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606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установлены законода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тельством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4DA1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EE205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F65459" w14:paraId="2451D527" w14:textId="77777777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9111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13D6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Свидетельство о рождении ребёнка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6C09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68A6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0/1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копия первой страницы и страницы со штампом места регистрации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формирование в дело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7A7D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(до 14 лет)</w:t>
            </w:r>
          </w:p>
          <w:p w14:paraId="477EE5E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случае наличия разных фамилий в свидетельстве о рождении ребёнка</w:t>
            </w:r>
          </w:p>
          <w:p w14:paraId="6A47D1D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и в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паспорте заявителя прилагаются документы, подтверждающие родственные отношения (свидетельство о заключении / расторжении брака, иные документы)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4B5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установлены законодательством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57AD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24B5B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F65459" w14:paraId="517B5081" w14:textId="77777777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ECA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479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92B93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9829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0/1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копия первой страницы и страницы 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штампом места регистрации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формирование в дело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B83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(с 14 лет)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D62B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установлены законодательством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E319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07C2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F65459" w14:paraId="72112762" w14:textId="77777777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331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C51B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Справка с места учебы ребёнка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8F26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9CC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1/1 снятие копии и возврат заявителю, формирование в дело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DDA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157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должна быть</w:t>
            </w:r>
          </w:p>
          <w:p w14:paraId="5A7B8E5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действительна</w:t>
            </w:r>
          </w:p>
          <w:p w14:paraId="511048B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на срок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обращения за</w:t>
            </w:r>
          </w:p>
          <w:p w14:paraId="78C3702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предоставлением</w:t>
            </w:r>
          </w:p>
          <w:p w14:paraId="7CB23472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услуги.</w:t>
            </w:r>
          </w:p>
          <w:p w14:paraId="5B93071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 должна содержать</w:t>
            </w:r>
          </w:p>
          <w:p w14:paraId="32845CD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подчисток, приписок,</w:t>
            </w:r>
          </w:p>
          <w:p w14:paraId="1AEB841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зачеркнутых слов</w:t>
            </w:r>
          </w:p>
          <w:p w14:paraId="58385A1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 других исправлений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46951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F6CE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F65459" w14:paraId="5238313F" w14:textId="77777777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BFA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5166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Заключение медицинской организации о наличии медицинских показаний для санаторно-курортного лечения (медицинская справка форма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070/У)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9212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9721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1/1 снятие копии и возврат заявителю, формирование в дело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978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08F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 быть</w:t>
            </w:r>
          </w:p>
          <w:p w14:paraId="31E4516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действительно на срок</w:t>
            </w:r>
          </w:p>
          <w:p w14:paraId="1F14CC2B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обращения за</w:t>
            </w:r>
          </w:p>
          <w:p w14:paraId="7BE953F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предоставлением</w:t>
            </w:r>
          </w:p>
          <w:p w14:paraId="41478D2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услуги.</w:t>
            </w:r>
          </w:p>
          <w:p w14:paraId="70FF5B1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 должно содержать</w:t>
            </w:r>
          </w:p>
          <w:p w14:paraId="0F56BBE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подчисток, приписок,</w:t>
            </w:r>
          </w:p>
          <w:p w14:paraId="0D74580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зачеркнутых слов</w:t>
            </w:r>
          </w:p>
          <w:p w14:paraId="4361D1B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 других исправлений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5D22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C9A4D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F65459" w14:paraId="33075E94" w14:textId="77777777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1D5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A28B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Медицинская справка о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состоянии здоровья, об отсутствии контактов</w:t>
            </w:r>
          </w:p>
          <w:p w14:paraId="254885B7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 инфекционными больными форма 079-у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8170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9C3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1/1 снятие копии и возврат заявителю, формирование в дело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1E2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8C512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должна быть</w:t>
            </w:r>
          </w:p>
          <w:p w14:paraId="401D0EC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действительна на срок</w:t>
            </w:r>
          </w:p>
          <w:p w14:paraId="35CC5D2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обращения за</w:t>
            </w:r>
          </w:p>
          <w:p w14:paraId="7C1D925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предоставлением</w:t>
            </w:r>
          </w:p>
          <w:p w14:paraId="15847EF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услуги.</w:t>
            </w:r>
          </w:p>
          <w:p w14:paraId="1707450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 должна содержать</w:t>
            </w:r>
          </w:p>
          <w:p w14:paraId="0CEF4CE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подчисток,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приписок,</w:t>
            </w:r>
          </w:p>
          <w:p w14:paraId="5366C27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зачеркнутых слов</w:t>
            </w:r>
          </w:p>
          <w:p w14:paraId="28401D9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 других исправлений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AE339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C73E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F65459" w14:paraId="68D502B6" w14:textId="77777777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316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FE62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Прививочный сертификат ребенка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3E2FF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31F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1/1 снятие копии и возврат заявителю, формирование в дело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CF1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155B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 должен содержать</w:t>
            </w:r>
          </w:p>
          <w:p w14:paraId="3AB2B44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подчисток, приписок,</w:t>
            </w:r>
          </w:p>
          <w:p w14:paraId="74BA3332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зачеркнутых слов</w:t>
            </w:r>
          </w:p>
          <w:p w14:paraId="264B029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 других исправлений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F5DC2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9B77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</w:tbl>
    <w:p w14:paraId="4ED60231" w14:textId="77777777" w:rsidR="00F65459" w:rsidRDefault="00F65459">
      <w:pPr>
        <w:suppressAutoHyphens w:val="0"/>
        <w:autoSpaceDE w:val="0"/>
        <w:spacing w:after="0" w:line="240" w:lineRule="auto"/>
        <w:ind w:firstLine="720"/>
        <w:jc w:val="both"/>
        <w:textAlignment w:val="auto"/>
        <w:rPr>
          <w:rFonts w:ascii="Arial" w:hAnsi="Arial" w:cs="Arial"/>
          <w:color w:val="FF0000"/>
          <w:sz w:val="24"/>
          <w:szCs w:val="24"/>
          <w:lang w:eastAsia="ru-RU"/>
        </w:rPr>
      </w:pPr>
    </w:p>
    <w:tbl>
      <w:tblPr>
        <w:tblW w:w="153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1097"/>
        <w:gridCol w:w="779"/>
        <w:gridCol w:w="783"/>
        <w:gridCol w:w="1093"/>
        <w:gridCol w:w="647"/>
        <w:gridCol w:w="1224"/>
        <w:gridCol w:w="572"/>
        <w:gridCol w:w="1305"/>
        <w:gridCol w:w="393"/>
        <w:gridCol w:w="1400"/>
        <w:gridCol w:w="45"/>
        <w:gridCol w:w="1662"/>
        <w:gridCol w:w="277"/>
        <w:gridCol w:w="1561"/>
        <w:gridCol w:w="68"/>
        <w:gridCol w:w="1675"/>
        <w:gridCol w:w="80"/>
      </w:tblGrid>
      <w:tr w:rsidR="00F65459" w14:paraId="7EA52245" w14:textId="77777777">
        <w:tblPrEx>
          <w:tblCellMar>
            <w:top w:w="0" w:type="dxa"/>
            <w:bottom w:w="0" w:type="dxa"/>
          </w:tblCellMar>
        </w:tblPrEx>
        <w:tc>
          <w:tcPr>
            <w:tcW w:w="15388" w:type="dxa"/>
            <w:gridSpan w:val="1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EF83B" w14:textId="77777777" w:rsidR="00F65459" w:rsidRDefault="0079190D">
            <w:pPr>
              <w:suppressAutoHyphens w:val="0"/>
              <w:autoSpaceDE w:val="0"/>
              <w:spacing w:before="108" w:after="108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Раздел 5.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>Документы и сведения, получаемые посредством межведомственного информационного взаимодействия</w:t>
            </w:r>
          </w:p>
          <w:p w14:paraId="5625AE86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65459" w14:paraId="563C8227" w14:textId="77777777">
        <w:tblPrEx>
          <w:tblCellMar>
            <w:top w:w="0" w:type="dxa"/>
            <w:bottom w:w="0" w:type="dxa"/>
          </w:tblCellMar>
        </w:tblPrEx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AEE0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bookmarkStart w:id="15" w:name="sub_1501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Реквизиты актуальной технологической карты межведомственного взаимодействия</w:t>
            </w:r>
            <w:bookmarkEnd w:id="15"/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179F4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0506C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Перечень и состав сведений, запраши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ваемых в рамках межведомственного информационного взаимодействия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9FD59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2F6C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3840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SID электронного серв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иса/ наименование вида сведений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3A605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5058D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D61A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Образцы заполнения форм межведомственного запроса и ответа на межведом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ственный запрос</w:t>
            </w:r>
          </w:p>
        </w:tc>
      </w:tr>
      <w:tr w:rsidR="00F65459" w14:paraId="2CC0922E" w14:textId="77777777">
        <w:tblPrEx>
          <w:tblCellMar>
            <w:top w:w="0" w:type="dxa"/>
            <w:bottom w:w="0" w:type="dxa"/>
          </w:tblCellMar>
        </w:tblPrEx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02C8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B316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1335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5A548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8A82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85E6A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AE364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8031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C438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</w:tr>
      <w:tr w:rsidR="00F65459" w14:paraId="23B5C433" w14:textId="77777777">
        <w:tblPrEx>
          <w:tblCellMar>
            <w:top w:w="0" w:type="dxa"/>
            <w:bottom w:w="0" w:type="dxa"/>
          </w:tblCellMar>
        </w:tblPrEx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AF85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8618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F519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AAA1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3C790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E0DC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5A5F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DD17D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A698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F65459" w14:paraId="7D0A4BE0" w14:textId="77777777">
        <w:tblPrEx>
          <w:tblCellMar>
            <w:top w:w="0" w:type="dxa"/>
            <w:bottom w:w="0" w:type="dxa"/>
          </w:tblCellMar>
        </w:tblPrEx>
        <w:tc>
          <w:tcPr>
            <w:tcW w:w="15308" w:type="dxa"/>
            <w:gridSpan w:val="1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AE19" w14:textId="77777777" w:rsidR="00F65459" w:rsidRDefault="0079190D">
            <w:pPr>
              <w:suppressAutoHyphens w:val="0"/>
              <w:autoSpaceDE w:val="0"/>
              <w:spacing w:before="108" w:after="108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</w:pPr>
            <w:bookmarkStart w:id="16" w:name="sub_1600"/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>Раздел 6. Результат услуги</w:t>
            </w:r>
            <w:bookmarkEnd w:id="16"/>
          </w:p>
          <w:p w14:paraId="7307B930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86AEA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color w:val="FF0000"/>
                <w:sz w:val="24"/>
                <w:szCs w:val="24"/>
                <w:lang w:eastAsia="ru-RU"/>
              </w:rPr>
            </w:pPr>
          </w:p>
        </w:tc>
      </w:tr>
      <w:tr w:rsidR="00F65459" w14:paraId="1ED90BF0" w14:textId="77777777">
        <w:tblPrEx>
          <w:tblCellMar>
            <w:top w:w="0" w:type="dxa"/>
            <w:bottom w:w="0" w:type="dxa"/>
          </w:tblCellMar>
        </w:tblPrEx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CB69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3883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Документ/ документы, являющийся (иеся) результатом услуги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1CA5D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Требования к документу/ документам, являющемуся (ихся) результатом услуги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2448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Характеристика результата услуги (положительный/ отрицательный)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B778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Форма документа/ документов, являющегося (ихся) результатом услуги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6437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Образец документа/ документов, являющегося (ихся) результатом услуги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61EF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Способы получения результата услуги</w:t>
            </w: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2BA09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Срок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хранения невостребованных заявителем результатов услуги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7A530" w14:textId="77777777" w:rsidR="00F65459" w:rsidRDefault="00F65459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color w:val="FF0000"/>
                <w:sz w:val="24"/>
                <w:szCs w:val="24"/>
                <w:lang w:eastAsia="ru-RU"/>
              </w:rPr>
            </w:pPr>
          </w:p>
        </w:tc>
      </w:tr>
      <w:tr w:rsidR="00F65459" w14:paraId="040DC1ED" w14:textId="77777777">
        <w:tblPrEx>
          <w:tblCellMar>
            <w:top w:w="0" w:type="dxa"/>
            <w:bottom w:w="0" w:type="dxa"/>
          </w:tblCellMar>
        </w:tblPrEx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C671" w14:textId="77777777" w:rsidR="00F65459" w:rsidRDefault="00F6545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7EC4" w14:textId="77777777" w:rsidR="00F65459" w:rsidRDefault="00F6545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1B5D" w14:textId="77777777" w:rsidR="00F65459" w:rsidRDefault="00F6545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A9C8" w14:textId="77777777" w:rsidR="00F65459" w:rsidRDefault="00F6545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462E" w14:textId="77777777" w:rsidR="00F65459" w:rsidRDefault="00F6545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3B77" w14:textId="77777777" w:rsidR="00F65459" w:rsidRDefault="00F6545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F529" w14:textId="77777777" w:rsidR="00F65459" w:rsidRDefault="00F6545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F0D3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органе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A9AB5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МФЦ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2DD33F" w14:textId="77777777" w:rsidR="00F65459" w:rsidRDefault="00F65459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color w:val="FF0000"/>
                <w:sz w:val="24"/>
                <w:szCs w:val="24"/>
                <w:lang w:eastAsia="ru-RU"/>
              </w:rPr>
            </w:pPr>
          </w:p>
        </w:tc>
      </w:tr>
      <w:tr w:rsidR="00F65459" w14:paraId="1B37FA09" w14:textId="77777777">
        <w:tblPrEx>
          <w:tblCellMar>
            <w:top w:w="0" w:type="dxa"/>
            <w:bottom w:w="0" w:type="dxa"/>
          </w:tblCellMar>
        </w:tblPrEx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550C1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C3AB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62DF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C049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57A1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B4A6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1335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95FF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24E4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CFCB9" w14:textId="77777777" w:rsidR="00F65459" w:rsidRDefault="00F65459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color w:val="FF0000"/>
                <w:sz w:val="24"/>
                <w:szCs w:val="24"/>
                <w:lang w:eastAsia="ru-RU"/>
              </w:rPr>
            </w:pPr>
          </w:p>
        </w:tc>
      </w:tr>
      <w:tr w:rsidR="00F65459" w14:paraId="407AD23F" w14:textId="77777777">
        <w:tblPrEx>
          <w:tblCellMar>
            <w:top w:w="0" w:type="dxa"/>
            <w:bottom w:w="0" w:type="dxa"/>
          </w:tblCellMar>
        </w:tblPrEx>
        <w:trPr>
          <w:trHeight w:val="244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E0EB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734F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Путевка в организацию отдыха детей и их оздоровления в учебное время на территории Свердловской области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872A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номер путевки в соответствии с реестром рас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пределения путевок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3E33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положительный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6756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1281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A48D" w14:textId="77777777" w:rsidR="00F65459" w:rsidRDefault="0079190D">
            <w:pPr>
              <w:pStyle w:val="Standard"/>
              <w:spacing w:after="16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1) лично в уполномоченном органе;</w:t>
            </w:r>
          </w:p>
          <w:p w14:paraId="574065DA" w14:textId="77777777" w:rsidR="00F65459" w:rsidRDefault="0079190D">
            <w:pPr>
              <w:pStyle w:val="Standard"/>
              <w:spacing w:after="16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2) лично в подведомственных организациях уполномоченного органа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319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479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2AFB1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color w:val="FF0000"/>
                <w:sz w:val="24"/>
                <w:szCs w:val="24"/>
                <w:lang w:eastAsia="ru-RU"/>
              </w:rPr>
            </w:pPr>
          </w:p>
        </w:tc>
      </w:tr>
      <w:tr w:rsidR="00F65459" w14:paraId="279930E8" w14:textId="77777777">
        <w:tblPrEx>
          <w:tblCellMar>
            <w:top w:w="0" w:type="dxa"/>
            <w:bottom w:w="0" w:type="dxa"/>
          </w:tblCellMar>
        </w:tblPrEx>
        <w:trPr>
          <w:trHeight w:val="373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0968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B722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Уведомление об отказе в предоставлении путевки в организацию отдыха и оздоровления детей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924B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мотивированный отказ в предоставлении путевки с указанием причины отказа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F81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отрицательный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C16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приложение 2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82F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B21E" w14:textId="77777777" w:rsidR="00F65459" w:rsidRDefault="0079190D">
            <w:pPr>
              <w:pStyle w:val="Standard"/>
              <w:spacing w:after="16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1) лично в уполномоченном органе;</w:t>
            </w:r>
          </w:p>
          <w:p w14:paraId="54B9FCD1" w14:textId="77777777" w:rsidR="00F65459" w:rsidRDefault="0079190D">
            <w:pPr>
              <w:pStyle w:val="Standard"/>
              <w:spacing w:after="1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2) электронная почта заявителя;</w:t>
            </w:r>
          </w:p>
          <w:p w14:paraId="7E24C88C" w14:textId="77777777" w:rsidR="00F65459" w:rsidRDefault="0079190D">
            <w:pPr>
              <w:pStyle w:val="Standard"/>
              <w:spacing w:after="16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3) почтовым отправлением;</w:t>
            </w:r>
          </w:p>
          <w:p w14:paraId="642E8EE7" w14:textId="77777777" w:rsidR="00F65459" w:rsidRDefault="0079190D">
            <w:pPr>
              <w:pStyle w:val="Standard"/>
              <w:autoSpaceDE w:val="0"/>
              <w:spacing w:after="160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4) лично в подведомственных организациях уполномоченного орган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316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DF9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077826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3AF60BB9" w14:textId="77777777" w:rsidR="00F65459" w:rsidRDefault="00F65459">
      <w:pPr>
        <w:suppressAutoHyphens w:val="0"/>
        <w:autoSpaceDE w:val="0"/>
        <w:spacing w:after="0" w:line="240" w:lineRule="auto"/>
        <w:ind w:firstLine="720"/>
        <w:jc w:val="both"/>
        <w:textAlignment w:val="auto"/>
        <w:rPr>
          <w:rFonts w:ascii="Arial" w:hAnsi="Arial" w:cs="Arial"/>
          <w:color w:val="FF0000"/>
          <w:sz w:val="24"/>
          <w:szCs w:val="24"/>
          <w:lang w:eastAsia="ru-RU"/>
        </w:rPr>
      </w:pPr>
    </w:p>
    <w:tbl>
      <w:tblPr>
        <w:tblW w:w="152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"/>
        <w:gridCol w:w="2371"/>
        <w:gridCol w:w="2375"/>
        <w:gridCol w:w="2375"/>
        <w:gridCol w:w="2370"/>
        <w:gridCol w:w="2375"/>
        <w:gridCol w:w="2384"/>
      </w:tblGrid>
      <w:tr w:rsidR="00F65459" w14:paraId="6606B3B7" w14:textId="77777777">
        <w:tblPrEx>
          <w:tblCellMar>
            <w:top w:w="0" w:type="dxa"/>
            <w:bottom w:w="0" w:type="dxa"/>
          </w:tblCellMar>
        </w:tblPrEx>
        <w:tc>
          <w:tcPr>
            <w:tcW w:w="15245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9113" w14:textId="77777777" w:rsidR="00F65459" w:rsidRDefault="0079190D">
            <w:pPr>
              <w:suppressAutoHyphens w:val="0"/>
              <w:autoSpaceDE w:val="0"/>
              <w:spacing w:before="108" w:after="108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</w:pPr>
            <w:bookmarkStart w:id="17" w:name="sub_1700"/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>Раздел 7. Технологические процессы предоставления услуги</w:t>
            </w:r>
            <w:bookmarkEnd w:id="17"/>
          </w:p>
          <w:p w14:paraId="24C649B7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color w:val="FF0000"/>
                <w:sz w:val="24"/>
                <w:szCs w:val="24"/>
                <w:lang w:eastAsia="ru-RU"/>
              </w:rPr>
            </w:pPr>
          </w:p>
        </w:tc>
      </w:tr>
      <w:tr w:rsidR="00F65459" w14:paraId="5F2659F3" w14:textId="77777777">
        <w:tblPrEx>
          <w:tblCellMar>
            <w:top w:w="0" w:type="dxa"/>
            <w:bottom w:w="0" w:type="dxa"/>
          </w:tblCellMar>
        </w:tblPrEx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6333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№</w:t>
            </w:r>
            <w:bookmarkStart w:id="18" w:name="sub_1701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п/п</w:t>
            </w:r>
            <w:bookmarkEnd w:id="18"/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6EB3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процедуры процесса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9456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Особенности исполнения процедуры процесса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4969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Сроки исполнения процедуры (процесса)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1464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Исполнитель процедуры процесса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11E11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Ресурсы, необходимые для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выполнения процедуры процесса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2E91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Формы документов, необходимые для выполнения процедуры процесса</w:t>
            </w:r>
          </w:p>
        </w:tc>
      </w:tr>
      <w:tr w:rsidR="00F65459" w14:paraId="12A6CBAB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A0FB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B7FE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859F2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F8E79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B7EE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2EF5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2C78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</w:tr>
      <w:tr w:rsidR="00F65459" w14:paraId="70E7B1F2" w14:textId="77777777">
        <w:tblPrEx>
          <w:tblCellMar>
            <w:top w:w="0" w:type="dxa"/>
            <w:bottom w:w="0" w:type="dxa"/>
          </w:tblCellMar>
        </w:tblPrEx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0AF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167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Письменное</w:t>
            </w:r>
          </w:p>
          <w:p w14:paraId="5B96EB2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обращение</w:t>
            </w:r>
          </w:p>
          <w:p w14:paraId="47C82BE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(прием и</w:t>
            </w:r>
          </w:p>
          <w:p w14:paraId="65493CF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регистрация</w:t>
            </w:r>
          </w:p>
          <w:p w14:paraId="45B4E03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заявления от</w:t>
            </w:r>
          </w:p>
          <w:p w14:paraId="4709996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заявителя)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004C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 поступлении в</w:t>
            </w:r>
          </w:p>
          <w:p w14:paraId="56D4FF4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уполномоченный орган заявления</w:t>
            </w:r>
          </w:p>
          <w:p w14:paraId="4451C8E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заявителя в</w:t>
            </w:r>
          </w:p>
          <w:p w14:paraId="1094AFF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электронном виде,</w:t>
            </w:r>
          </w:p>
          <w:p w14:paraId="332F681B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ответственное</w:t>
            </w:r>
          </w:p>
          <w:p w14:paraId="3CB9915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должностное лицо:</w:t>
            </w:r>
          </w:p>
          <w:p w14:paraId="3608FBD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направляет</w:t>
            </w:r>
          </w:p>
          <w:p w14:paraId="11B3178B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пользователю в</w:t>
            </w:r>
          </w:p>
          <w:p w14:paraId="1E9AE33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течение 1 рабочего</w:t>
            </w:r>
          </w:p>
          <w:p w14:paraId="370ADBB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дня уведомление о</w:t>
            </w:r>
          </w:p>
          <w:p w14:paraId="369CD50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приеме к</w:t>
            </w:r>
          </w:p>
          <w:p w14:paraId="39A6231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рассмотрению его</w:t>
            </w:r>
          </w:p>
          <w:p w14:paraId="359C511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заявления;</w:t>
            </w:r>
          </w:p>
          <w:p w14:paraId="48DFBA3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распечатывает</w:t>
            </w:r>
          </w:p>
          <w:p w14:paraId="49F8C30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указанное заявление</w:t>
            </w:r>
          </w:p>
          <w:p w14:paraId="675EA99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 передает его в</w:t>
            </w:r>
          </w:p>
          <w:p w14:paraId="359D4C6B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день поступления</w:t>
            </w:r>
          </w:p>
          <w:p w14:paraId="6E8965A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заявления</w:t>
            </w:r>
          </w:p>
          <w:p w14:paraId="280EC8F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должностному</w:t>
            </w:r>
          </w:p>
          <w:p w14:paraId="5A41404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лицу,</w:t>
            </w:r>
          </w:p>
          <w:p w14:paraId="144C416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ответственному за</w:t>
            </w:r>
          </w:p>
          <w:p w14:paraId="4C76FE0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регистрацию</w:t>
            </w:r>
          </w:p>
          <w:p w14:paraId="0BFCA0C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поступающих</w:t>
            </w:r>
          </w:p>
          <w:p w14:paraId="75AF946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документов, для</w:t>
            </w:r>
          </w:p>
          <w:p w14:paraId="6BDE200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его регистрации в</w:t>
            </w:r>
          </w:p>
          <w:p w14:paraId="437F348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установленном</w:t>
            </w:r>
          </w:p>
          <w:p w14:paraId="02103C9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порядке. Должностное лицо,</w:t>
            </w:r>
          </w:p>
          <w:p w14:paraId="43F0991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ответственное за</w:t>
            </w:r>
          </w:p>
          <w:p w14:paraId="002DB7F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регистрацию</w:t>
            </w:r>
          </w:p>
          <w:p w14:paraId="74F82AF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поступающих</w:t>
            </w:r>
          </w:p>
          <w:p w14:paraId="6F953F9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документов,</w:t>
            </w:r>
          </w:p>
          <w:p w14:paraId="4BB46CE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регистрирует</w:t>
            </w:r>
          </w:p>
          <w:p w14:paraId="63C1A71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заявление в журнале</w:t>
            </w:r>
          </w:p>
          <w:p w14:paraId="1732FAE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регистрации</w:t>
            </w:r>
          </w:p>
          <w:p w14:paraId="19D09E4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запросов в день</w:t>
            </w:r>
          </w:p>
          <w:p w14:paraId="7354D74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поступления</w:t>
            </w:r>
          </w:p>
          <w:p w14:paraId="18D344D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заявления. При поступлении в</w:t>
            </w:r>
          </w:p>
          <w:p w14:paraId="7C05A12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уполномоченный орган заявления</w:t>
            </w:r>
          </w:p>
          <w:p w14:paraId="7F056C2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 почте с</w:t>
            </w:r>
          </w:p>
          <w:p w14:paraId="0E13EDF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указанием адреса</w:t>
            </w:r>
          </w:p>
          <w:p w14:paraId="2D9CDAB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электронной почты</w:t>
            </w:r>
          </w:p>
          <w:p w14:paraId="757EC0D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и/или почтового</w:t>
            </w:r>
          </w:p>
          <w:p w14:paraId="1AB8102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адреса</w:t>
            </w:r>
          </w:p>
          <w:p w14:paraId="2251911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пользователя,</w:t>
            </w:r>
          </w:p>
          <w:p w14:paraId="2E38448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должностное лицо,</w:t>
            </w:r>
          </w:p>
          <w:p w14:paraId="3FA8A2D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ответственное за</w:t>
            </w:r>
          </w:p>
          <w:p w14:paraId="437CD34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регистрацию</w:t>
            </w:r>
          </w:p>
          <w:p w14:paraId="26C1055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поступающих</w:t>
            </w:r>
          </w:p>
          <w:p w14:paraId="55F75C5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документов,</w:t>
            </w:r>
          </w:p>
          <w:p w14:paraId="0D9F094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регистрирует</w:t>
            </w:r>
          </w:p>
          <w:p w14:paraId="2933595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заявление в журнале</w:t>
            </w:r>
          </w:p>
          <w:p w14:paraId="31F7E83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регистрац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ии в день</w:t>
            </w:r>
          </w:p>
          <w:p w14:paraId="0E94CFB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поступления</w:t>
            </w:r>
          </w:p>
          <w:p w14:paraId="7DF06BE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7618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E99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должностные</w:t>
            </w:r>
          </w:p>
          <w:p w14:paraId="7551D0CB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лица,</w:t>
            </w:r>
          </w:p>
          <w:p w14:paraId="5EC3E98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ответственные за</w:t>
            </w:r>
          </w:p>
          <w:p w14:paraId="1CE24AD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прием и</w:t>
            </w:r>
          </w:p>
          <w:p w14:paraId="305DE47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регистрацию</w:t>
            </w:r>
          </w:p>
          <w:p w14:paraId="1D11575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заявлений от</w:t>
            </w:r>
          </w:p>
          <w:p w14:paraId="3D51208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заявителей: при</w:t>
            </w:r>
          </w:p>
          <w:p w14:paraId="6C59355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личном (очном</w:t>
            </w:r>
          </w:p>
          <w:p w14:paraId="3560AFE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обращении) и при</w:t>
            </w:r>
          </w:p>
          <w:p w14:paraId="59486A6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заявлении в</w:t>
            </w:r>
          </w:p>
          <w:p w14:paraId="4A271AE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электронном виде</w:t>
            </w:r>
          </w:p>
          <w:p w14:paraId="59400B2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-специалисты</w:t>
            </w:r>
          </w:p>
          <w:p w14:paraId="08F98F7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отдела; при</w:t>
            </w:r>
          </w:p>
          <w:p w14:paraId="6901CB6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направлении</w:t>
            </w:r>
          </w:p>
          <w:p w14:paraId="04E616D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заявления по почте</w:t>
            </w:r>
          </w:p>
          <w:p w14:paraId="0A066AA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специалисты</w:t>
            </w:r>
          </w:p>
          <w:p w14:paraId="333665E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уполномоченного органа,</w:t>
            </w:r>
          </w:p>
          <w:p w14:paraId="48EF411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осуществляющие</w:t>
            </w:r>
          </w:p>
          <w:p w14:paraId="1DA07C0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прием,</w:t>
            </w:r>
          </w:p>
          <w:p w14:paraId="30C2D14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регистрацию и</w:t>
            </w:r>
          </w:p>
          <w:p w14:paraId="3CE2E47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отправление</w:t>
            </w:r>
          </w:p>
          <w:p w14:paraId="6762622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служебной</w:t>
            </w:r>
          </w:p>
          <w:p w14:paraId="445C0DE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корреспонденции,</w:t>
            </w:r>
          </w:p>
          <w:p w14:paraId="1A8DC59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 МФЦ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CD1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АИС МФЦ (для</w:t>
            </w:r>
          </w:p>
          <w:p w14:paraId="56E28F8B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специалистов МФЦ) АИС уполномоченного органа (для</w:t>
            </w:r>
          </w:p>
          <w:p w14:paraId="4CA9BD6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специалистов</w:t>
            </w:r>
          </w:p>
          <w:p w14:paraId="26D5216B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уполномоченного органа)</w:t>
            </w:r>
          </w:p>
          <w:p w14:paraId="596FD46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наличие доступа к</w:t>
            </w:r>
          </w:p>
          <w:p w14:paraId="32340E52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автоматизированным</w:t>
            </w:r>
          </w:p>
          <w:p w14:paraId="12161B4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системам, к </w:t>
            </w:r>
            <w:r>
              <w:rPr>
                <w:rFonts w:ascii="Liberation Serif" w:hAnsi="Liberation Serif"/>
                <w:sz w:val="24"/>
                <w:szCs w:val="24"/>
              </w:rPr>
              <w:t>информационно-телекоммуникационной сети</w:t>
            </w:r>
          </w:p>
          <w:p w14:paraId="75217B8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«Интернет» для</w:t>
            </w:r>
          </w:p>
          <w:p w14:paraId="208D239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отправки</w:t>
            </w:r>
          </w:p>
          <w:p w14:paraId="619A419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69B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FF0000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F65459" w14:paraId="38337E2E" w14:textId="77777777">
        <w:tblPrEx>
          <w:tblCellMar>
            <w:top w:w="0" w:type="dxa"/>
            <w:bottom w:w="0" w:type="dxa"/>
          </w:tblCellMar>
        </w:tblPrEx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27A7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E4B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Личное</w:t>
            </w:r>
          </w:p>
          <w:p w14:paraId="79EF985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обращение</w:t>
            </w:r>
          </w:p>
          <w:p w14:paraId="77B34DD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(прием и</w:t>
            </w:r>
          </w:p>
          <w:p w14:paraId="34BE190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регистрация</w:t>
            </w:r>
          </w:p>
          <w:p w14:paraId="7BD31F5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заявления от</w:t>
            </w:r>
          </w:p>
          <w:p w14:paraId="6D667232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заявителя)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D27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 личном</w:t>
            </w:r>
          </w:p>
          <w:p w14:paraId="0E92D5A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обращении</w:t>
            </w:r>
          </w:p>
          <w:p w14:paraId="321B7C7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заявителей с</w:t>
            </w:r>
          </w:p>
          <w:p w14:paraId="6383241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целью подачи заявления</w:t>
            </w:r>
          </w:p>
          <w:p w14:paraId="390D7DE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должностное лицо</w:t>
            </w:r>
          </w:p>
          <w:p w14:paraId="55A3A2B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выясняет</w:t>
            </w:r>
          </w:p>
          <w:p w14:paraId="01A62F3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содержание</w:t>
            </w:r>
          </w:p>
          <w:p w14:paraId="5F6EC1B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обращения</w:t>
            </w:r>
          </w:p>
          <w:p w14:paraId="370AC78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заявителя и</w:t>
            </w:r>
          </w:p>
          <w:p w14:paraId="3394510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регистрирует</w:t>
            </w:r>
          </w:p>
          <w:p w14:paraId="5BF4E64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данное заявление. При личном</w:t>
            </w:r>
          </w:p>
          <w:p w14:paraId="5D336492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обращении</w:t>
            </w:r>
          </w:p>
          <w:p w14:paraId="17A61E0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заявителя,</w:t>
            </w:r>
          </w:p>
          <w:p w14:paraId="5ADA454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предоставляющего</w:t>
            </w:r>
          </w:p>
          <w:p w14:paraId="02A0E67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письменное</w:t>
            </w:r>
          </w:p>
          <w:p w14:paraId="71B596F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заявление,</w:t>
            </w:r>
          </w:p>
          <w:p w14:paraId="5E6CEBE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должностное лицо,</w:t>
            </w:r>
          </w:p>
          <w:p w14:paraId="13A3D96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ответственное за</w:t>
            </w:r>
          </w:p>
          <w:p w14:paraId="0FD863B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прием заявлений</w:t>
            </w:r>
          </w:p>
          <w:p w14:paraId="7B7643C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заявителей,</w:t>
            </w:r>
          </w:p>
          <w:p w14:paraId="0312795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проверяет</w:t>
            </w:r>
          </w:p>
          <w:p w14:paraId="76C5CED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документ,</w:t>
            </w:r>
          </w:p>
          <w:p w14:paraId="1D9D6FA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подтверждающий</w:t>
            </w:r>
          </w:p>
          <w:p w14:paraId="3BD0CD7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личность</w:t>
            </w:r>
          </w:p>
          <w:p w14:paraId="5466C40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заявителя или</w:t>
            </w:r>
          </w:p>
          <w:p w14:paraId="057B98D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подтверждающий</w:t>
            </w:r>
          </w:p>
          <w:p w14:paraId="71A418F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наделение</w:t>
            </w:r>
          </w:p>
          <w:p w14:paraId="3F5ED542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полномочиями</w:t>
            </w:r>
          </w:p>
          <w:p w14:paraId="342825D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выступать от</w:t>
            </w:r>
          </w:p>
          <w:p w14:paraId="03413D72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имени заявителя, и</w:t>
            </w:r>
          </w:p>
          <w:p w14:paraId="78DEEDB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регистрирует</w:t>
            </w:r>
          </w:p>
          <w:p w14:paraId="1B5190B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заявление</w:t>
            </w:r>
          </w:p>
          <w:p w14:paraId="232ABA1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заявителя в в день</w:t>
            </w:r>
          </w:p>
          <w:p w14:paraId="3931E1D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обращения</w:t>
            </w:r>
          </w:p>
          <w:p w14:paraId="49B2CF8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30C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FC8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 уполномоченного органа,</w:t>
            </w:r>
          </w:p>
          <w:p w14:paraId="367A0CA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 МФЦ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0F9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АИС МФЦ (для</w:t>
            </w:r>
          </w:p>
          <w:p w14:paraId="0B738C9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специалистов МФЦ) АИС уполномоченного органа (для</w:t>
            </w:r>
          </w:p>
          <w:p w14:paraId="6AE53EF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специалистов</w:t>
            </w:r>
          </w:p>
          <w:p w14:paraId="77AC9C5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уполномоченного органа)</w:t>
            </w:r>
          </w:p>
          <w:p w14:paraId="33F605B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наличие доступа к</w:t>
            </w:r>
          </w:p>
          <w:p w14:paraId="004687D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втоматизированным</w:t>
            </w:r>
          </w:p>
          <w:p w14:paraId="2CD6F43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системам, к </w:t>
            </w:r>
            <w:r>
              <w:rPr>
                <w:rFonts w:ascii="Liberation Serif" w:hAnsi="Liberation Serif"/>
                <w:sz w:val="26"/>
                <w:szCs w:val="26"/>
              </w:rPr>
              <w:t>информационно-телекоммуникационной сети</w:t>
            </w:r>
          </w:p>
          <w:p w14:paraId="4D63AE0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«Интернет» для</w:t>
            </w:r>
          </w:p>
          <w:p w14:paraId="04185F2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отправки</w:t>
            </w:r>
          </w:p>
          <w:p w14:paraId="3606DA0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электронной почты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BC6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F65459" w14:paraId="043130C0" w14:textId="77777777">
        <w:tblPrEx>
          <w:tblCellMar>
            <w:top w:w="0" w:type="dxa"/>
            <w:bottom w:w="0" w:type="dxa"/>
          </w:tblCellMar>
        </w:tblPrEx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7E7B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D116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Индивидуальное</w:t>
            </w:r>
          </w:p>
          <w:p w14:paraId="6160376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информирование</w:t>
            </w:r>
          </w:p>
          <w:p w14:paraId="433B99E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заявителя при</w:t>
            </w:r>
          </w:p>
          <w:p w14:paraId="608D1BE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устном</w:t>
            </w:r>
          </w:p>
          <w:p w14:paraId="20750C1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EBD8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должностное лицо,</w:t>
            </w:r>
          </w:p>
          <w:p w14:paraId="5E98D93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осуществляющее</w:t>
            </w:r>
          </w:p>
          <w:p w14:paraId="28D1637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индивидуальное</w:t>
            </w:r>
          </w:p>
          <w:p w14:paraId="03E2130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устное</w:t>
            </w:r>
          </w:p>
          <w:p w14:paraId="1300562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информирование,</w:t>
            </w:r>
          </w:p>
          <w:p w14:paraId="0EF6A80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 принять</w:t>
            </w:r>
          </w:p>
          <w:p w14:paraId="279910C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все необходимые меры для</w:t>
            </w:r>
          </w:p>
          <w:p w14:paraId="36255BE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предоставления</w:t>
            </w:r>
          </w:p>
          <w:p w14:paraId="5243EDA2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полного ответа на</w:t>
            </w:r>
          </w:p>
          <w:p w14:paraId="1300409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поставленные</w:t>
            </w:r>
          </w:p>
          <w:p w14:paraId="0BBA811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вопросы, в случае</w:t>
            </w:r>
          </w:p>
          <w:p w14:paraId="0CF693C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необходимости с</w:t>
            </w:r>
          </w:p>
          <w:p w14:paraId="6A9076B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привлечением</w:t>
            </w:r>
          </w:p>
          <w:p w14:paraId="4327052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других</w:t>
            </w:r>
          </w:p>
          <w:p w14:paraId="4AFD654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должностных лиц.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88B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 более чем 15 минут. В случае,</w:t>
            </w:r>
          </w:p>
          <w:p w14:paraId="25E4ACD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если ответ на</w:t>
            </w:r>
          </w:p>
          <w:p w14:paraId="50C7FA2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обращение требует</w:t>
            </w:r>
          </w:p>
          <w:p w14:paraId="22D413D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затрат времени,</w:t>
            </w:r>
          </w:p>
          <w:p w14:paraId="3D09F40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то заявитель</w:t>
            </w:r>
          </w:p>
          <w:p w14:paraId="41E2761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оформляет</w:t>
            </w:r>
          </w:p>
          <w:p w14:paraId="27DA601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письменный</w:t>
            </w:r>
          </w:p>
          <w:p w14:paraId="7FA57AF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запрос и ответ</w:t>
            </w:r>
          </w:p>
          <w:p w14:paraId="0A6A63EB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предоставляется</w:t>
            </w:r>
          </w:p>
          <w:p w14:paraId="2E87E54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течение 30 дней</w:t>
            </w:r>
          </w:p>
          <w:p w14:paraId="2E744D8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после его</w:t>
            </w:r>
          </w:p>
          <w:p w14:paraId="3ED01C3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регистрации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7962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 уполномоченного органа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8B2D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журнал регистрации</w:t>
            </w:r>
          </w:p>
          <w:p w14:paraId="57E16C9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обращения</w:t>
            </w:r>
          </w:p>
          <w:p w14:paraId="7E0FED8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BDAB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F65459" w14:paraId="02692B38" w14:textId="77777777">
        <w:tblPrEx>
          <w:tblCellMar>
            <w:top w:w="0" w:type="dxa"/>
            <w:bottom w:w="0" w:type="dxa"/>
          </w:tblCellMar>
        </w:tblPrEx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F13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EB9E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Подготовка</w:t>
            </w:r>
          </w:p>
          <w:p w14:paraId="060EBFCB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информации и</w:t>
            </w:r>
          </w:p>
          <w:p w14:paraId="7EE07F4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отправка ответа</w:t>
            </w:r>
          </w:p>
          <w:p w14:paraId="05807B6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заявителю</w:t>
            </w:r>
          </w:p>
          <w:p w14:paraId="2D0BBEF8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9F6A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должностное лицо</w:t>
            </w:r>
          </w:p>
          <w:p w14:paraId="316928B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уполномоченного органа,</w:t>
            </w:r>
          </w:p>
          <w:p w14:paraId="2A4C7EA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ответственное за</w:t>
            </w:r>
          </w:p>
          <w:p w14:paraId="53A2A12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рассмотрение</w:t>
            </w:r>
          </w:p>
          <w:p w14:paraId="210D5DF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заявления и</w:t>
            </w:r>
          </w:p>
          <w:p w14:paraId="18DB805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подготовку проекта</w:t>
            </w:r>
          </w:p>
          <w:p w14:paraId="37D648E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ответа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заявителю,</w:t>
            </w:r>
          </w:p>
          <w:p w14:paraId="32B725C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готовит проект</w:t>
            </w:r>
          </w:p>
          <w:p w14:paraId="3730F9B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ответа на</w:t>
            </w:r>
          </w:p>
          <w:p w14:paraId="6CE7D03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письменное обращение (путевка, уведомление о приостановлении услуги, уведомление об отказе в предоставлении путевки)</w:t>
            </w:r>
          </w:p>
          <w:p w14:paraId="142AE04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 в течение</w:t>
            </w:r>
          </w:p>
          <w:p w14:paraId="4BEB2D5B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установленных</w:t>
            </w:r>
          </w:p>
          <w:p w14:paraId="1837D7E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резолюцией сроков</w:t>
            </w:r>
          </w:p>
          <w:p w14:paraId="316346B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исполнения в</w:t>
            </w:r>
          </w:p>
          <w:p w14:paraId="489D7782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порядке</w:t>
            </w:r>
          </w:p>
          <w:p w14:paraId="5BFE8E9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делопроизводства</w:t>
            </w:r>
          </w:p>
          <w:p w14:paraId="4FB0306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представляет на</w:t>
            </w:r>
          </w:p>
          <w:p w14:paraId="353EF16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подпись</w:t>
            </w:r>
          </w:p>
          <w:p w14:paraId="4AC00FE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руководителю уполномоченного органа. Руководитель уполномоченного органа</w:t>
            </w:r>
          </w:p>
          <w:p w14:paraId="452DF032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рассматривает</w:t>
            </w:r>
          </w:p>
          <w:p w14:paraId="0E64969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проект ответа,</w:t>
            </w:r>
          </w:p>
          <w:p w14:paraId="43F2E6D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подготовленный</w:t>
            </w:r>
          </w:p>
          <w:p w14:paraId="588DBB5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исполнителем, и, в</w:t>
            </w:r>
          </w:p>
          <w:p w14:paraId="5058C32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случае выявления</w:t>
            </w:r>
          </w:p>
          <w:p w14:paraId="7843CB7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нарушений</w:t>
            </w:r>
          </w:p>
          <w:p w14:paraId="5BE190A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требований</w:t>
            </w:r>
          </w:p>
          <w:p w14:paraId="77787E8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настоящего</w:t>
            </w:r>
          </w:p>
          <w:p w14:paraId="649B3C5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административного</w:t>
            </w:r>
          </w:p>
          <w:p w14:paraId="3267998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регламента,</w:t>
            </w:r>
          </w:p>
          <w:p w14:paraId="4B796612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направляет проект</w:t>
            </w:r>
          </w:p>
          <w:p w14:paraId="0B4DA9D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ответа</w:t>
            </w:r>
          </w:p>
          <w:p w14:paraId="3D78724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исполнителю на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доработку. В</w:t>
            </w:r>
          </w:p>
          <w:p w14:paraId="50C4958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случае, если</w:t>
            </w:r>
          </w:p>
          <w:p w14:paraId="20A8914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установленные</w:t>
            </w:r>
          </w:p>
          <w:p w14:paraId="7DD9ACE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требования</w:t>
            </w:r>
          </w:p>
          <w:p w14:paraId="22CAF38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исполнителем</w:t>
            </w:r>
          </w:p>
          <w:p w14:paraId="5EED8B8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соблюдены,</w:t>
            </w:r>
          </w:p>
          <w:p w14:paraId="5A0EEC8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руководитель уполномоченного органа</w:t>
            </w:r>
          </w:p>
          <w:p w14:paraId="09949DC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собственноручно</w:t>
            </w:r>
          </w:p>
          <w:p w14:paraId="2575D7F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подписывает ответ</w:t>
            </w:r>
          </w:p>
          <w:p w14:paraId="34EB4EE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 письменное</w:t>
            </w:r>
          </w:p>
          <w:p w14:paraId="423E35B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заявление заявителя. После подписания</w:t>
            </w:r>
          </w:p>
          <w:p w14:paraId="67A0038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руководителем уполн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омоченного органа ответа</w:t>
            </w:r>
          </w:p>
          <w:p w14:paraId="00B5100B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 письменное</w:t>
            </w:r>
          </w:p>
          <w:p w14:paraId="3D3524F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заявление заявителя</w:t>
            </w:r>
          </w:p>
          <w:p w14:paraId="3AD8606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передается</w:t>
            </w:r>
          </w:p>
          <w:p w14:paraId="19F6ABE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должностному</w:t>
            </w:r>
          </w:p>
          <w:p w14:paraId="272D930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лицу,</w:t>
            </w:r>
          </w:p>
          <w:p w14:paraId="1A6DA89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ответственному за</w:t>
            </w:r>
          </w:p>
          <w:p w14:paraId="7BEA76A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направление</w:t>
            </w:r>
          </w:p>
          <w:p w14:paraId="6CD7134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ответа заявителю. Должностное лицо</w:t>
            </w:r>
          </w:p>
          <w:p w14:paraId="120A60C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отправляет ответ</w:t>
            </w:r>
          </w:p>
          <w:p w14:paraId="332FAD1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заявителю по</w:t>
            </w:r>
          </w:p>
          <w:p w14:paraId="47108D1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почтовому адресу</w:t>
            </w:r>
          </w:p>
          <w:p w14:paraId="6102AD7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и/или адресу</w:t>
            </w:r>
          </w:p>
          <w:p w14:paraId="3EC5617B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электронной</w:t>
            </w:r>
          </w:p>
          <w:p w14:paraId="35398ED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почты, указанному</w:t>
            </w:r>
          </w:p>
          <w:p w14:paraId="7C28A75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письменном</w:t>
            </w:r>
          </w:p>
          <w:p w14:paraId="3EA79B8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запросе, или передает лично заявителю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607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максимальный</w:t>
            </w:r>
          </w:p>
          <w:p w14:paraId="72AE6CB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срок исполнения</w:t>
            </w:r>
          </w:p>
          <w:p w14:paraId="288DCC5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административной</w:t>
            </w:r>
          </w:p>
          <w:p w14:paraId="62E555C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процедуры 30</w:t>
            </w:r>
          </w:p>
          <w:p w14:paraId="1317F51B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рабочих дней</w:t>
            </w:r>
          </w:p>
          <w:p w14:paraId="1922C96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после его</w:t>
            </w:r>
          </w:p>
          <w:p w14:paraId="6696326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регистрации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E1DA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 уполномоченного органа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3DC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АИС МФЦ (для</w:t>
            </w:r>
          </w:p>
          <w:p w14:paraId="4F574C5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специалистов МФЦ) АИС уполномоченного органа (для</w:t>
            </w:r>
          </w:p>
          <w:p w14:paraId="6317773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специалистов</w:t>
            </w:r>
          </w:p>
          <w:p w14:paraId="1646921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упо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лномоченного органа)</w:t>
            </w:r>
          </w:p>
          <w:p w14:paraId="2C5F4CE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наличие доступа к</w:t>
            </w:r>
          </w:p>
          <w:p w14:paraId="5F161DD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автоматизированным</w:t>
            </w:r>
          </w:p>
          <w:p w14:paraId="6E84D9B0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системам, к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информационно-телекоммуникационной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сети «Интернет» для</w:t>
            </w:r>
          </w:p>
          <w:p w14:paraId="79A0216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отправки</w:t>
            </w:r>
          </w:p>
          <w:p w14:paraId="0F2F79C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10F9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приложение 2,</w:t>
            </w:r>
          </w:p>
          <w:p w14:paraId="791ADFD8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приложение 3</w:t>
            </w:r>
          </w:p>
          <w:p w14:paraId="170A54F0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17ABC762" w14:textId="77777777" w:rsidR="00F65459" w:rsidRDefault="00F65459">
      <w:pPr>
        <w:suppressAutoHyphens w:val="0"/>
        <w:autoSpaceDE w:val="0"/>
        <w:spacing w:after="0" w:line="240" w:lineRule="auto"/>
        <w:ind w:firstLine="720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1987"/>
        <w:gridCol w:w="1728"/>
        <w:gridCol w:w="2554"/>
        <w:gridCol w:w="2549"/>
        <w:gridCol w:w="2165"/>
        <w:gridCol w:w="2595"/>
      </w:tblGrid>
      <w:tr w:rsidR="00F65459" w14:paraId="56C592CF" w14:textId="77777777">
        <w:tblPrEx>
          <w:tblCellMar>
            <w:top w:w="0" w:type="dxa"/>
            <w:bottom w:w="0" w:type="dxa"/>
          </w:tblCellMar>
        </w:tblPrEx>
        <w:tc>
          <w:tcPr>
            <w:tcW w:w="15287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CAB62" w14:textId="77777777" w:rsidR="00F65459" w:rsidRDefault="0079190D">
            <w:pPr>
              <w:suppressAutoHyphens w:val="0"/>
              <w:autoSpaceDE w:val="0"/>
              <w:spacing w:before="108" w:after="108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</w:pPr>
            <w:bookmarkStart w:id="19" w:name="sub_1800"/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>Раздел 8. Особенности предоставления услуги в электронной форме</w:t>
            </w:r>
            <w:bookmarkEnd w:id="19"/>
          </w:p>
          <w:p w14:paraId="6517A298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65459" w14:paraId="584B8FBB" w14:textId="77777777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F71F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bookmarkStart w:id="20" w:name="sub_1801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Способ получения заявителем информации о сроках и порядке предоставления услуги</w:t>
            </w:r>
            <w:bookmarkEnd w:id="20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E5DFD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Способ записи на прием в орган, МФЦ для подачи запроса о предоставлении услуги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8AB53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Способ формирования запроса о предоставлении услуги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3EBB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Способ приема и регистрации органом, предоста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вляющим услугу, запроса о предоставлении услуги и иных документов, необходимых для предоставления услуги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072E3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Способ оплаты государственной пошлины за предоставление услуги и уплаты иных платежей, взимаемых в соответствии с законодательством Российской Федераци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381E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Способ получения сведений о ходе выполнения запроса о предоставлении услуги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C5F1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Способ подачи жалобы на нарушение порядка предоставления услуги и досудебного (внесудебного) обжалования решений и действий (бездействия) органа в процессе получения услуги</w:t>
            </w:r>
          </w:p>
        </w:tc>
      </w:tr>
      <w:tr w:rsidR="00F65459" w14:paraId="0E4033B5" w14:textId="77777777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E953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500AC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B96C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5680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467D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0905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D5F7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</w:tr>
      <w:tr w:rsidR="00F65459" w14:paraId="4244D954" w14:textId="77777777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6B7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Единый портал государственных и муниципальный услуг (функций),</w:t>
            </w:r>
          </w:p>
          <w:p w14:paraId="07837D5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 официальном сайте уполномоченного органа,</w:t>
            </w:r>
          </w:p>
          <w:p w14:paraId="5A6D170D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 официальном сайте МФЦ</w:t>
            </w:r>
          </w:p>
          <w:p w14:paraId="261A2564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34B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 официальном</w:t>
            </w:r>
          </w:p>
          <w:p w14:paraId="6608EE1B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сайте уполномоченного органа,</w:t>
            </w:r>
          </w:p>
          <w:p w14:paraId="7FA36B8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 официальном сайте МФЦ (при наличии технической возмож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ности), через администратора в отделении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258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заполнение форм</w:t>
            </w:r>
          </w:p>
          <w:p w14:paraId="18EAC12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документов на</w:t>
            </w:r>
          </w:p>
          <w:p w14:paraId="0101E093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официальном</w:t>
            </w:r>
          </w:p>
          <w:p w14:paraId="4011193B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сайте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1BE41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официальный</w:t>
            </w:r>
          </w:p>
          <w:p w14:paraId="3CECB66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сайт уполномоченного органа,</w:t>
            </w:r>
          </w:p>
          <w:p w14:paraId="601E71B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предоставляющего</w:t>
            </w:r>
          </w:p>
          <w:p w14:paraId="0AFE8E8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услугу (при наличии технической возможности)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F4263" w14:textId="77777777" w:rsidR="00F65459" w:rsidRDefault="0079190D">
            <w:pPr>
              <w:suppressAutoHyphens w:val="0"/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AC46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портал</w:t>
            </w:r>
          </w:p>
          <w:p w14:paraId="2DE7F13E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государственных и муниципальных</w:t>
            </w:r>
          </w:p>
          <w:p w14:paraId="361E9C1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услуг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(функций) Свердловской области, на официальном сайте уполномоченного органа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B32F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 официальном сайте уполномоченного органа,</w:t>
            </w:r>
          </w:p>
          <w:p w14:paraId="4C24FEF2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 Едином портале</w:t>
            </w:r>
          </w:p>
          <w:p w14:paraId="425560D5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государственных</w:t>
            </w:r>
          </w:p>
          <w:p w14:paraId="607099D4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 муниципальных</w:t>
            </w:r>
          </w:p>
          <w:p w14:paraId="5ACA3AAC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услуг (функций) (при наличии технической возможности),</w:t>
            </w:r>
          </w:p>
          <w:p w14:paraId="1B39BE77" w14:textId="77777777" w:rsidR="00F65459" w:rsidRDefault="0079190D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через МФЦ</w:t>
            </w:r>
          </w:p>
          <w:p w14:paraId="114C96E0" w14:textId="77777777" w:rsidR="00F65459" w:rsidRDefault="00F65459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</w:p>
        </w:tc>
      </w:tr>
    </w:tbl>
    <w:p w14:paraId="66525011" w14:textId="77777777" w:rsidR="00000000" w:rsidRDefault="0079190D">
      <w:pPr>
        <w:sectPr w:rsidR="00000000">
          <w:headerReference w:type="default" r:id="rId7"/>
          <w:pgSz w:w="16838" w:h="11906" w:orient="landscape"/>
          <w:pgMar w:top="720" w:right="851" w:bottom="720" w:left="1134" w:header="720" w:footer="720" w:gutter="0"/>
          <w:pgNumType w:start="1"/>
          <w:cols w:space="720"/>
          <w:titlePg/>
        </w:sectPr>
      </w:pPr>
    </w:p>
    <w:p w14:paraId="7ED6933C" w14:textId="77777777" w:rsidR="00F65459" w:rsidRDefault="0079190D">
      <w:pPr>
        <w:widowControl w:val="0"/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20</w:t>
      </w:r>
    </w:p>
    <w:p w14:paraId="08DB56B1" w14:textId="77777777" w:rsidR="00F65459" w:rsidRDefault="0079190D">
      <w:pPr>
        <w:widowControl w:val="0"/>
        <w:autoSpaceDE w:val="0"/>
        <w:spacing w:after="0" w:line="240" w:lineRule="auto"/>
        <w:ind w:left="5387"/>
        <w:jc w:val="right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Приложение № 1</w:t>
      </w:r>
    </w:p>
    <w:p w14:paraId="61997B5F" w14:textId="77777777" w:rsidR="00F65459" w:rsidRDefault="00F65459">
      <w:pPr>
        <w:widowControl w:val="0"/>
        <w:autoSpaceDE w:val="0"/>
        <w:spacing w:after="0" w:line="240" w:lineRule="auto"/>
        <w:ind w:right="140"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ko-KR"/>
        </w:rPr>
      </w:pPr>
    </w:p>
    <w:p w14:paraId="581ED8C2" w14:textId="77777777" w:rsidR="00F65459" w:rsidRDefault="0079190D">
      <w:pPr>
        <w:tabs>
          <w:tab w:val="left" w:pos="1780"/>
        </w:tabs>
        <w:suppressAutoHyphens w:val="0"/>
        <w:spacing w:after="0" w:line="240" w:lineRule="auto"/>
        <w:ind w:left="3540" w:firstLine="720"/>
        <w:jc w:val="right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ФОРМА</w:t>
      </w:r>
    </w:p>
    <w:p w14:paraId="326E5DDF" w14:textId="77777777" w:rsidR="00F65459" w:rsidRDefault="00F65459">
      <w:pPr>
        <w:tabs>
          <w:tab w:val="left" w:pos="1780"/>
        </w:tabs>
        <w:suppressAutoHyphens w:val="0"/>
        <w:spacing w:after="0" w:line="240" w:lineRule="auto"/>
        <w:ind w:left="3540" w:firstLine="720"/>
        <w:jc w:val="center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tbl>
      <w:tblPr>
        <w:tblW w:w="113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5"/>
        <w:gridCol w:w="7515"/>
      </w:tblGrid>
      <w:tr w:rsidR="00F65459" w14:paraId="4C452023" w14:textId="77777777">
        <w:tblPrEx>
          <w:tblCellMar>
            <w:top w:w="0" w:type="dxa"/>
            <w:bottom w:w="0" w:type="dxa"/>
          </w:tblCellMar>
        </w:tblPrEx>
        <w:tc>
          <w:tcPr>
            <w:tcW w:w="37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1438" w14:textId="77777777" w:rsidR="00F65459" w:rsidRDefault="00F65459">
            <w:pPr>
              <w:suppressAutoHyphens w:val="0"/>
              <w:spacing w:after="0" w:line="240" w:lineRule="auto"/>
              <w:ind w:firstLine="720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7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8AE0" w14:textId="77777777" w:rsidR="00F65459" w:rsidRDefault="0079190D">
            <w:pPr>
              <w:suppressAutoHyphens w:val="0"/>
              <w:spacing w:after="0" w:line="240" w:lineRule="auto"/>
              <w:ind w:firstLine="317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В Отдел образования Арамильского городского округа</w:t>
            </w:r>
          </w:p>
          <w:p w14:paraId="6FD487BE" w14:textId="77777777" w:rsidR="00F65459" w:rsidRDefault="0079190D">
            <w:pPr>
              <w:suppressAutoHyphens w:val="0"/>
              <w:spacing w:after="0" w:line="240" w:lineRule="auto"/>
              <w:ind w:firstLine="317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____________________________________________</w:t>
            </w:r>
          </w:p>
          <w:p w14:paraId="47687218" w14:textId="77777777" w:rsidR="00F65459" w:rsidRDefault="0079190D">
            <w:pPr>
              <w:suppressAutoHyphens w:val="0"/>
              <w:spacing w:after="0" w:line="240" w:lineRule="auto"/>
              <w:ind w:firstLine="317"/>
              <w:jc w:val="both"/>
              <w:textAlignment w:val="auto"/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 xml:space="preserve"> (фамилия, имя, отчество родителя (законного представителя) ребенка)</w:t>
            </w:r>
          </w:p>
          <w:p w14:paraId="0CEDD61E" w14:textId="77777777" w:rsidR="00F65459" w:rsidRDefault="0079190D">
            <w:pPr>
              <w:suppressAutoHyphens w:val="0"/>
              <w:spacing w:after="0" w:line="240" w:lineRule="auto"/>
              <w:ind w:firstLine="317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проживающей (его) по адресу:</w:t>
            </w:r>
          </w:p>
          <w:p w14:paraId="1B3BF6BF" w14:textId="77777777" w:rsidR="00F65459" w:rsidRDefault="0079190D">
            <w:pPr>
              <w:suppressAutoHyphens w:val="0"/>
              <w:spacing w:after="0" w:line="240" w:lineRule="auto"/>
              <w:ind w:firstLine="317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Свердловская область, г.  </w:t>
            </w: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</w:t>
            </w:r>
          </w:p>
          <w:p w14:paraId="6675B98D" w14:textId="77777777" w:rsidR="00F65459" w:rsidRDefault="0079190D">
            <w:pPr>
              <w:suppressAutoHyphens w:val="0"/>
              <w:spacing w:after="0" w:line="240" w:lineRule="auto"/>
              <w:ind w:firstLine="317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ул.  _________________________________________</w:t>
            </w:r>
          </w:p>
          <w:p w14:paraId="4D5C50F4" w14:textId="77777777" w:rsidR="00F65459" w:rsidRDefault="0079190D">
            <w:pPr>
              <w:suppressAutoHyphens w:val="0"/>
              <w:spacing w:after="0" w:line="240" w:lineRule="auto"/>
              <w:ind w:firstLine="317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д.___________ кв._____________________________</w:t>
            </w:r>
          </w:p>
          <w:p w14:paraId="699A8EB5" w14:textId="77777777" w:rsidR="00F65459" w:rsidRDefault="0079190D">
            <w:pPr>
              <w:suppressAutoHyphens w:val="0"/>
              <w:spacing w:after="0" w:line="240" w:lineRule="auto"/>
              <w:ind w:firstLine="317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зарегистрированного г. _______________________</w:t>
            </w:r>
          </w:p>
          <w:p w14:paraId="6961AF6F" w14:textId="77777777" w:rsidR="00F65459" w:rsidRDefault="0079190D">
            <w:pPr>
              <w:suppressAutoHyphens w:val="0"/>
              <w:spacing w:after="0" w:line="240" w:lineRule="auto"/>
              <w:ind w:firstLine="317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ул.___________________________ д.______кв.____</w:t>
            </w:r>
          </w:p>
          <w:p w14:paraId="639434ED" w14:textId="77777777" w:rsidR="00F65459" w:rsidRDefault="0079190D">
            <w:pPr>
              <w:suppressAutoHyphens w:val="0"/>
              <w:autoSpaceDE w:val="0"/>
              <w:spacing w:after="0" w:line="240" w:lineRule="auto"/>
              <w:ind w:firstLine="317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имеющего документ, </w:t>
            </w: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удостоверяющий личность:   </w:t>
            </w:r>
          </w:p>
          <w:p w14:paraId="47BF4EC0" w14:textId="77777777" w:rsidR="00F65459" w:rsidRDefault="0079190D">
            <w:pPr>
              <w:suppressAutoHyphens w:val="0"/>
              <w:autoSpaceDE w:val="0"/>
              <w:spacing w:after="0" w:line="240" w:lineRule="auto"/>
              <w:ind w:firstLine="317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____________________________________________</w:t>
            </w:r>
          </w:p>
          <w:p w14:paraId="113CEFBF" w14:textId="77777777" w:rsidR="00F65459" w:rsidRDefault="0079190D">
            <w:pPr>
              <w:suppressAutoHyphens w:val="0"/>
              <w:autoSpaceDE w:val="0"/>
              <w:spacing w:after="0" w:line="240" w:lineRule="auto"/>
              <w:ind w:firstLine="317"/>
              <w:jc w:val="center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(вид документа,</w:t>
            </w:r>
          </w:p>
          <w:p w14:paraId="69C63D9D" w14:textId="77777777" w:rsidR="00F65459" w:rsidRDefault="0079190D">
            <w:pPr>
              <w:suppressAutoHyphens w:val="0"/>
              <w:autoSpaceDE w:val="0"/>
              <w:spacing w:after="0" w:line="240" w:lineRule="auto"/>
              <w:ind w:firstLine="317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_____________________________________________</w:t>
            </w:r>
          </w:p>
          <w:p w14:paraId="753697F5" w14:textId="77777777" w:rsidR="00F65459" w:rsidRDefault="0079190D">
            <w:pPr>
              <w:suppressAutoHyphens w:val="0"/>
              <w:spacing w:after="0" w:line="240" w:lineRule="auto"/>
              <w:ind w:firstLine="317"/>
              <w:jc w:val="center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серия, номер, кем и когда выдан документ)</w:t>
            </w:r>
          </w:p>
          <w:p w14:paraId="4A708FBC" w14:textId="77777777" w:rsidR="00F65459" w:rsidRDefault="0079190D">
            <w:pPr>
              <w:suppressAutoHyphens w:val="0"/>
              <w:spacing w:after="0" w:line="240" w:lineRule="auto"/>
              <w:ind w:firstLine="317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</w:t>
            </w:r>
          </w:p>
          <w:p w14:paraId="5B46F158" w14:textId="77777777" w:rsidR="00F65459" w:rsidRDefault="0079190D">
            <w:pPr>
              <w:suppressAutoHyphens w:val="0"/>
              <w:spacing w:after="0" w:line="240" w:lineRule="auto"/>
              <w:ind w:firstLine="317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контактная информация:</w:t>
            </w:r>
          </w:p>
          <w:p w14:paraId="4BA592D6" w14:textId="77777777" w:rsidR="00F65459" w:rsidRDefault="0079190D">
            <w:pPr>
              <w:suppressAutoHyphens w:val="0"/>
              <w:spacing w:after="0" w:line="240" w:lineRule="auto"/>
              <w:ind w:firstLine="317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телефон ____________________________________</w:t>
            </w:r>
          </w:p>
          <w:p w14:paraId="29FEFBBA" w14:textId="77777777" w:rsidR="00F65459" w:rsidRDefault="0079190D">
            <w:pPr>
              <w:suppressAutoHyphens w:val="0"/>
              <w:spacing w:after="0" w:line="240" w:lineRule="auto"/>
              <w:ind w:firstLine="317"/>
              <w:jc w:val="both"/>
              <w:textAlignment w:val="auto"/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val="en-US" w:eastAsia="ru-RU"/>
              </w:rPr>
              <w:t>e</w:t>
            </w: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Liberation Serif"/>
                <w:sz w:val="28"/>
                <w:szCs w:val="24"/>
                <w:lang w:val="en-US" w:eastAsia="ru-RU"/>
              </w:rPr>
              <w:t>mail</w:t>
            </w: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(печатными буквами)</w:t>
            </w:r>
          </w:p>
          <w:p w14:paraId="360BDC32" w14:textId="77777777" w:rsidR="00F65459" w:rsidRDefault="0079190D">
            <w:pPr>
              <w:suppressAutoHyphens w:val="0"/>
              <w:spacing w:after="0" w:line="240" w:lineRule="auto"/>
              <w:ind w:firstLine="317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____________________________________________</w:t>
            </w:r>
          </w:p>
          <w:p w14:paraId="000B4AE7" w14:textId="77777777" w:rsidR="00F65459" w:rsidRDefault="0079190D">
            <w:pPr>
              <w:suppressAutoHyphens w:val="0"/>
              <w:spacing w:after="0" w:line="240" w:lineRule="auto"/>
              <w:ind w:firstLine="317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место работы _______________________________</w:t>
            </w:r>
          </w:p>
        </w:tc>
      </w:tr>
    </w:tbl>
    <w:p w14:paraId="12EEBC9B" w14:textId="77777777" w:rsidR="00F65459" w:rsidRDefault="0079190D">
      <w:pPr>
        <w:suppressAutoHyphens w:val="0"/>
        <w:autoSpaceDE w:val="0"/>
        <w:spacing w:after="0" w:line="240" w:lineRule="auto"/>
        <w:ind w:firstLine="720"/>
        <w:jc w:val="center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ЗАЯВЛЕНИЕ</w:t>
      </w:r>
    </w:p>
    <w:p w14:paraId="6BC637E9" w14:textId="77777777" w:rsidR="00F65459" w:rsidRDefault="00F65459">
      <w:pPr>
        <w:suppressAutoHyphens w:val="0"/>
        <w:autoSpaceDE w:val="0"/>
        <w:spacing w:after="0" w:line="240" w:lineRule="auto"/>
        <w:ind w:firstLine="720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2E5BC8ED" w14:textId="77777777" w:rsidR="00F65459" w:rsidRDefault="0079190D">
      <w:pPr>
        <w:widowControl w:val="0"/>
        <w:suppressAutoHyphens w:val="0"/>
        <w:autoSpaceDE w:val="0"/>
        <w:spacing w:after="0" w:line="240" w:lineRule="auto"/>
        <w:ind w:firstLine="720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поставить на учет для предоставления путевки моему ребенку</w:t>
      </w:r>
    </w:p>
    <w:p w14:paraId="1237F980" w14:textId="77777777" w:rsidR="00F65459" w:rsidRDefault="0079190D">
      <w:pPr>
        <w:widowControl w:val="0"/>
        <w:suppressAutoHyphens w:val="0"/>
        <w:autoSpaceDE w:val="0"/>
        <w:spacing w:after="0" w:line="240" w:lineRule="auto"/>
        <w:ind w:firstLine="720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_________________________________________________________________</w:t>
      </w:r>
    </w:p>
    <w:p w14:paraId="086B6F55" w14:textId="77777777" w:rsidR="00F65459" w:rsidRDefault="0079190D">
      <w:pPr>
        <w:widowControl w:val="0"/>
        <w:suppressAutoHyphens w:val="0"/>
        <w:autoSpaceDE w:val="0"/>
        <w:spacing w:after="0" w:line="240" w:lineRule="auto"/>
        <w:ind w:firstLine="720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(фамилия, имя, отчество ребёнка; полная дата рождения)</w:t>
      </w:r>
    </w:p>
    <w:p w14:paraId="1C9ABC77" w14:textId="77777777" w:rsidR="00F65459" w:rsidRDefault="0079190D">
      <w:pPr>
        <w:widowControl w:val="0"/>
        <w:suppressAutoHyphens w:val="0"/>
        <w:autoSpaceDE w:val="0"/>
        <w:spacing w:after="0" w:line="240" w:lineRule="auto"/>
        <w:ind w:firstLine="720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в:</w:t>
      </w:r>
    </w:p>
    <w:p w14:paraId="773CD7A0" w14:textId="77777777" w:rsidR="00F65459" w:rsidRDefault="0079190D">
      <w:pPr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firstLine="426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загородный стационарный оздоровительный лагерь;</w:t>
      </w:r>
    </w:p>
    <w:p w14:paraId="74291061" w14:textId="77777777" w:rsidR="00F65459" w:rsidRDefault="0079190D">
      <w:pPr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firstLine="426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санаторий;</w:t>
      </w:r>
    </w:p>
    <w:p w14:paraId="666651CC" w14:textId="77777777" w:rsidR="00F65459" w:rsidRDefault="0079190D">
      <w:pPr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firstLine="426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санаторно-озд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оровительный лагерь.</w:t>
      </w:r>
    </w:p>
    <w:p w14:paraId="7E5CE2FC" w14:textId="77777777" w:rsidR="00F65459" w:rsidRDefault="0079190D">
      <w:pPr>
        <w:suppressAutoHyphens w:val="0"/>
        <w:autoSpaceDE w:val="0"/>
        <w:spacing w:after="0" w:line="240" w:lineRule="auto"/>
        <w:ind w:firstLine="284"/>
        <w:jc w:val="both"/>
        <w:textAlignment w:val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Я,___________________________________________________________________</w:t>
      </w:r>
    </w:p>
    <w:p w14:paraId="4C7CE29E" w14:textId="77777777" w:rsidR="00F65459" w:rsidRDefault="0079190D">
      <w:pPr>
        <w:suppressAutoHyphens w:val="0"/>
        <w:autoSpaceDE w:val="0"/>
        <w:spacing w:after="0" w:line="240" w:lineRule="auto"/>
        <w:ind w:firstLine="720"/>
        <w:jc w:val="center"/>
        <w:textAlignment w:val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(фамилия, имя, отчество)</w:t>
      </w:r>
    </w:p>
    <w:p w14:paraId="6E0EB803" w14:textId="77777777" w:rsidR="00F65459" w:rsidRDefault="0079190D">
      <w:pPr>
        <w:suppressAutoHyphens w:val="0"/>
        <w:autoSpaceDE w:val="0"/>
        <w:spacing w:after="0" w:line="240" w:lineRule="auto"/>
        <w:ind w:firstLine="720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даю согласие на использование и обработку моих персональных данных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с целью оказания мер социальной поддержки по отдыху и 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оздоровлению ребенка в следующем объеме: </w:t>
      </w:r>
    </w:p>
    <w:p w14:paraId="45B64B84" w14:textId="77777777" w:rsidR="00F65459" w:rsidRDefault="0079190D">
      <w:pPr>
        <w:suppressAutoHyphens w:val="0"/>
        <w:autoSpaceDE w:val="0"/>
        <w:spacing w:after="0" w:line="240" w:lineRule="auto"/>
        <w:ind w:firstLine="720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1) фамилия, имя, отчество; </w:t>
      </w:r>
    </w:p>
    <w:p w14:paraId="7D7BEDAD" w14:textId="77777777" w:rsidR="00F65459" w:rsidRDefault="0079190D">
      <w:pPr>
        <w:suppressAutoHyphens w:val="0"/>
        <w:autoSpaceDE w:val="0"/>
        <w:spacing w:after="0" w:line="240" w:lineRule="auto"/>
        <w:ind w:firstLine="720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2) дата рождения; </w:t>
      </w:r>
    </w:p>
    <w:p w14:paraId="165A072D" w14:textId="77777777" w:rsidR="00F65459" w:rsidRDefault="0079190D">
      <w:pPr>
        <w:suppressAutoHyphens w:val="0"/>
        <w:autoSpaceDE w:val="0"/>
        <w:spacing w:after="0" w:line="240" w:lineRule="auto"/>
        <w:ind w:firstLine="720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3) адрес места жительства; </w:t>
      </w:r>
    </w:p>
    <w:p w14:paraId="16D2109B" w14:textId="77777777" w:rsidR="00F65459" w:rsidRDefault="0079190D">
      <w:pPr>
        <w:suppressAutoHyphens w:val="0"/>
        <w:autoSpaceDE w:val="0"/>
        <w:spacing w:after="0" w:line="240" w:lineRule="auto"/>
        <w:ind w:firstLine="720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4) серия, номер и дата выдачи паспорта, наименование выдавшего паспорт органа (иного документа, удостоверяющего личность)</w:t>
      </w:r>
    </w:p>
    <w:p w14:paraId="13D3DA2F" w14:textId="77777777" w:rsidR="00F65459" w:rsidRDefault="0079190D">
      <w:pPr>
        <w:suppressAutoHyphens w:val="0"/>
        <w:autoSpaceDE w:val="0"/>
        <w:spacing w:after="0" w:line="240" w:lineRule="auto"/>
        <w:ind w:firstLine="720"/>
        <w:jc w:val="both"/>
        <w:textAlignment w:val="auto"/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Срок 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действия моего согласия считать с момента подписания данного заявления: один год.</w:t>
      </w:r>
    </w:p>
    <w:p w14:paraId="416608AD" w14:textId="77777777" w:rsidR="00F65459" w:rsidRDefault="0079190D">
      <w:pPr>
        <w:suppressAutoHyphens w:val="0"/>
        <w:autoSpaceDE w:val="0"/>
        <w:spacing w:after="0" w:line="240" w:lineRule="auto"/>
        <w:ind w:firstLine="708"/>
        <w:jc w:val="both"/>
        <w:textAlignment w:val="auto"/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Отзыв настоящего согласия в случаях, предусмотренных Федеральным </w:t>
      </w:r>
      <w:hyperlink r:id="rId8" w:history="1">
        <w:r>
          <w:rPr>
            <w:rFonts w:ascii="Liberation Serif" w:eastAsia="Times New Roman" w:hAnsi="Liberation Serif" w:cs="Liberation Serif"/>
            <w:color w:val="0000FF"/>
            <w:sz w:val="28"/>
            <w:szCs w:val="24"/>
            <w:u w:val="single"/>
            <w:lang w:eastAsia="ru-RU"/>
          </w:rPr>
          <w:t>законом</w:t>
        </w:r>
      </w:hyperlink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от 27 июля 2006 года № 152-Ф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З «О персональных данных», осуществляется на основании моего заявления, поданного в органы социальной защиты населения.</w:t>
      </w:r>
    </w:p>
    <w:p w14:paraId="0267B941" w14:textId="77777777" w:rsidR="00F65459" w:rsidRDefault="00F65459">
      <w:pPr>
        <w:suppressAutoHyphens w:val="0"/>
        <w:autoSpaceDE w:val="0"/>
        <w:spacing w:after="0" w:line="240" w:lineRule="auto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3AB55F" w14:textId="77777777" w:rsidR="00F65459" w:rsidRDefault="0079190D">
      <w:pPr>
        <w:suppressAutoHyphens w:val="0"/>
        <w:autoSpaceDE w:val="0"/>
        <w:spacing w:after="0" w:line="240" w:lineRule="auto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Дата _____________ 20____г         Подпись __________________/___________</w:t>
      </w:r>
    </w:p>
    <w:p w14:paraId="474CF7A6" w14:textId="77777777" w:rsidR="00F65459" w:rsidRDefault="0079190D">
      <w:pPr>
        <w:suppressAutoHyphens w:val="0"/>
        <w:autoSpaceDE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К заявлению прилагаются следующие документы:</w:t>
      </w:r>
    </w:p>
    <w:p w14:paraId="6EC568A1" w14:textId="77777777" w:rsidR="00F65459" w:rsidRDefault="00F65459">
      <w:pPr>
        <w:suppressAutoHyphens w:val="0"/>
        <w:autoSpaceDE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9"/>
        <w:gridCol w:w="6962"/>
        <w:gridCol w:w="2233"/>
      </w:tblGrid>
      <w:tr w:rsidR="00F65459" w14:paraId="38ED3F16" w14:textId="77777777">
        <w:tblPrEx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BD3B6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C442" w14:textId="77777777" w:rsidR="00F65459" w:rsidRDefault="00F65459">
            <w:pPr>
              <w:suppressAutoHyphens w:val="0"/>
              <w:autoSpaceDE w:val="0"/>
              <w:spacing w:after="0" w:line="240" w:lineRule="auto"/>
              <w:ind w:firstLine="720"/>
              <w:jc w:val="center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  <w:p w14:paraId="6646FB54" w14:textId="77777777" w:rsidR="00F65459" w:rsidRDefault="0079190D">
            <w:pPr>
              <w:suppressAutoHyphens w:val="0"/>
              <w:autoSpaceDE w:val="0"/>
              <w:spacing w:after="0" w:line="240" w:lineRule="auto"/>
              <w:ind w:firstLine="720"/>
              <w:jc w:val="center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4C02C" w14:textId="77777777" w:rsidR="00F65459" w:rsidRDefault="0079190D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№, дата выдачи (для справок, решений)</w:t>
            </w:r>
          </w:p>
        </w:tc>
      </w:tr>
      <w:tr w:rsidR="00F65459" w14:paraId="0A1AD4C7" w14:textId="77777777">
        <w:tblPrEx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0670" w14:textId="77777777" w:rsidR="00F65459" w:rsidRDefault="00F65459">
            <w:pPr>
              <w:suppressAutoHyphens w:val="0"/>
              <w:autoSpaceDE w:val="0"/>
              <w:spacing w:after="0" w:line="240" w:lineRule="auto"/>
              <w:ind w:firstLine="720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A931" w14:textId="77777777" w:rsidR="00F65459" w:rsidRDefault="00F65459">
            <w:pPr>
              <w:suppressAutoHyphens w:val="0"/>
              <w:autoSpaceDE w:val="0"/>
              <w:spacing w:after="0" w:line="240" w:lineRule="auto"/>
              <w:ind w:firstLine="720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8809C" w14:textId="77777777" w:rsidR="00F65459" w:rsidRDefault="00F65459">
            <w:pPr>
              <w:suppressAutoHyphens w:val="0"/>
              <w:autoSpaceDE w:val="0"/>
              <w:spacing w:after="0" w:line="240" w:lineRule="auto"/>
              <w:ind w:firstLine="720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F65459" w14:paraId="4FEE4F95" w14:textId="77777777">
        <w:tblPrEx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87F8" w14:textId="77777777" w:rsidR="00F65459" w:rsidRDefault="00F65459">
            <w:pPr>
              <w:suppressAutoHyphens w:val="0"/>
              <w:autoSpaceDE w:val="0"/>
              <w:spacing w:after="0" w:line="240" w:lineRule="auto"/>
              <w:ind w:firstLine="720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1F58" w14:textId="77777777" w:rsidR="00F65459" w:rsidRDefault="00F65459">
            <w:pPr>
              <w:suppressAutoHyphens w:val="0"/>
              <w:autoSpaceDE w:val="0"/>
              <w:spacing w:after="0" w:line="240" w:lineRule="auto"/>
              <w:ind w:firstLine="720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3C2C" w14:textId="77777777" w:rsidR="00F65459" w:rsidRDefault="00F65459">
            <w:pPr>
              <w:suppressAutoHyphens w:val="0"/>
              <w:autoSpaceDE w:val="0"/>
              <w:spacing w:after="0" w:line="240" w:lineRule="auto"/>
              <w:ind w:firstLine="720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F65459" w14:paraId="4B7C0F69" w14:textId="77777777">
        <w:tblPrEx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DAAE" w14:textId="77777777" w:rsidR="00F65459" w:rsidRDefault="00F65459">
            <w:pPr>
              <w:suppressAutoHyphens w:val="0"/>
              <w:autoSpaceDE w:val="0"/>
              <w:spacing w:after="0" w:line="240" w:lineRule="auto"/>
              <w:ind w:firstLine="720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4E6A1" w14:textId="77777777" w:rsidR="00F65459" w:rsidRDefault="00F65459">
            <w:pPr>
              <w:suppressAutoHyphens w:val="0"/>
              <w:autoSpaceDE w:val="0"/>
              <w:spacing w:after="0" w:line="240" w:lineRule="auto"/>
              <w:ind w:firstLine="720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88C6" w14:textId="77777777" w:rsidR="00F65459" w:rsidRDefault="00F65459">
            <w:pPr>
              <w:suppressAutoHyphens w:val="0"/>
              <w:autoSpaceDE w:val="0"/>
              <w:spacing w:after="0" w:line="240" w:lineRule="auto"/>
              <w:ind w:firstLine="720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F65459" w14:paraId="506B2BF3" w14:textId="77777777">
        <w:tblPrEx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162B" w14:textId="77777777" w:rsidR="00F65459" w:rsidRDefault="00F65459">
            <w:pPr>
              <w:suppressAutoHyphens w:val="0"/>
              <w:autoSpaceDE w:val="0"/>
              <w:spacing w:after="0" w:line="240" w:lineRule="auto"/>
              <w:ind w:firstLine="720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76675" w14:textId="77777777" w:rsidR="00F65459" w:rsidRDefault="00F65459">
            <w:pPr>
              <w:suppressAutoHyphens w:val="0"/>
              <w:autoSpaceDE w:val="0"/>
              <w:spacing w:after="0" w:line="240" w:lineRule="auto"/>
              <w:ind w:firstLine="720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273A4" w14:textId="77777777" w:rsidR="00F65459" w:rsidRDefault="00F65459">
            <w:pPr>
              <w:suppressAutoHyphens w:val="0"/>
              <w:autoSpaceDE w:val="0"/>
              <w:spacing w:after="0" w:line="240" w:lineRule="auto"/>
              <w:ind w:firstLine="720"/>
              <w:jc w:val="both"/>
              <w:textAlignment w:val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</w:tbl>
    <w:p w14:paraId="3A81ED28" w14:textId="77777777" w:rsidR="00F65459" w:rsidRDefault="00F65459">
      <w:pPr>
        <w:tabs>
          <w:tab w:val="left" w:pos="284"/>
        </w:tabs>
        <w:suppressAutoHyphens w:val="0"/>
        <w:autoSpaceDE w:val="0"/>
        <w:spacing w:after="0" w:line="240" w:lineRule="auto"/>
        <w:ind w:firstLine="720"/>
        <w:jc w:val="center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2573F63E" w14:textId="77777777" w:rsidR="00F65459" w:rsidRDefault="0079190D">
      <w:pPr>
        <w:tabs>
          <w:tab w:val="left" w:pos="142"/>
        </w:tabs>
        <w:suppressAutoHyphens w:val="0"/>
        <w:autoSpaceDE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Дата _____________ 20____г                                   Подпись _________/___________</w:t>
      </w:r>
    </w:p>
    <w:p w14:paraId="6CBA72C6" w14:textId="77777777" w:rsidR="00F65459" w:rsidRDefault="00F65459">
      <w:pPr>
        <w:tabs>
          <w:tab w:val="left" w:pos="142"/>
        </w:tabs>
        <w:suppressAutoHyphens w:val="0"/>
        <w:autoSpaceDE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47D2165B" w14:textId="77777777" w:rsidR="00F65459" w:rsidRDefault="00F65459">
      <w:pPr>
        <w:tabs>
          <w:tab w:val="left" w:pos="142"/>
        </w:tabs>
        <w:suppressAutoHyphens w:val="0"/>
        <w:autoSpaceDE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61B087C9" w14:textId="77777777" w:rsidR="00F65459" w:rsidRDefault="00F65459">
      <w:pPr>
        <w:tabs>
          <w:tab w:val="left" w:pos="142"/>
        </w:tabs>
        <w:suppressAutoHyphens w:val="0"/>
        <w:autoSpaceDE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4C5604FB" w14:textId="77777777" w:rsidR="00F65459" w:rsidRDefault="00F65459">
      <w:pPr>
        <w:tabs>
          <w:tab w:val="left" w:pos="142"/>
        </w:tabs>
        <w:suppressAutoHyphens w:val="0"/>
        <w:autoSpaceDE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1B09FEA8" w14:textId="77777777" w:rsidR="00F65459" w:rsidRDefault="00F65459">
      <w:pPr>
        <w:tabs>
          <w:tab w:val="left" w:pos="142"/>
        </w:tabs>
        <w:suppressAutoHyphens w:val="0"/>
        <w:autoSpaceDE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697B34F7" w14:textId="77777777" w:rsidR="00F65459" w:rsidRDefault="00F65459">
      <w:pPr>
        <w:tabs>
          <w:tab w:val="left" w:pos="142"/>
        </w:tabs>
        <w:suppressAutoHyphens w:val="0"/>
        <w:autoSpaceDE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36ABE1F0" w14:textId="77777777" w:rsidR="00F65459" w:rsidRDefault="00F65459">
      <w:pPr>
        <w:tabs>
          <w:tab w:val="left" w:pos="142"/>
        </w:tabs>
        <w:suppressAutoHyphens w:val="0"/>
        <w:autoSpaceDE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7B0797D7" w14:textId="77777777" w:rsidR="00F65459" w:rsidRDefault="00F65459">
      <w:pPr>
        <w:tabs>
          <w:tab w:val="left" w:pos="142"/>
        </w:tabs>
        <w:suppressAutoHyphens w:val="0"/>
        <w:autoSpaceDE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6D590345" w14:textId="77777777" w:rsidR="00F65459" w:rsidRDefault="00F65459">
      <w:pPr>
        <w:tabs>
          <w:tab w:val="left" w:pos="142"/>
        </w:tabs>
        <w:suppressAutoHyphens w:val="0"/>
        <w:autoSpaceDE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0ADF6B20" w14:textId="77777777" w:rsidR="00F65459" w:rsidRDefault="00F65459">
      <w:pPr>
        <w:tabs>
          <w:tab w:val="left" w:pos="142"/>
        </w:tabs>
        <w:suppressAutoHyphens w:val="0"/>
        <w:autoSpaceDE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381D643F" w14:textId="77777777" w:rsidR="00F65459" w:rsidRDefault="00F65459">
      <w:pPr>
        <w:tabs>
          <w:tab w:val="left" w:pos="142"/>
        </w:tabs>
        <w:suppressAutoHyphens w:val="0"/>
        <w:autoSpaceDE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5A9B9283" w14:textId="77777777" w:rsidR="00F65459" w:rsidRDefault="00F65459">
      <w:pPr>
        <w:tabs>
          <w:tab w:val="left" w:pos="142"/>
        </w:tabs>
        <w:suppressAutoHyphens w:val="0"/>
        <w:autoSpaceDE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1D508C53" w14:textId="77777777" w:rsidR="00F65459" w:rsidRDefault="00F65459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62412BC" w14:textId="77777777" w:rsidR="00F65459" w:rsidRDefault="00F65459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0EF942F" w14:textId="77777777" w:rsidR="00F65459" w:rsidRDefault="00F65459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22149968" w14:textId="77777777" w:rsidR="00F65459" w:rsidRDefault="00F65459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0B4DE574" w14:textId="77777777" w:rsidR="00F65459" w:rsidRDefault="00F65459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46684F3C" w14:textId="77777777" w:rsidR="00F65459" w:rsidRDefault="00F65459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2AB47E33" w14:textId="77777777" w:rsidR="00F65459" w:rsidRDefault="00F65459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695A365A" w14:textId="77777777" w:rsidR="00F65459" w:rsidRDefault="00F65459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44E41401" w14:textId="77777777" w:rsidR="00F65459" w:rsidRDefault="00F65459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7CE0471F" w14:textId="77777777" w:rsidR="00F65459" w:rsidRDefault="00F65459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43156B85" w14:textId="77777777" w:rsidR="00F65459" w:rsidRDefault="00F65459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27CA9F84" w14:textId="77777777" w:rsidR="00F65459" w:rsidRDefault="00F65459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23564865" w14:textId="77777777" w:rsidR="00F65459" w:rsidRDefault="00F65459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4024226F" w14:textId="77777777" w:rsidR="00F65459" w:rsidRDefault="00F65459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4549CAB3" w14:textId="77777777" w:rsidR="00F65459" w:rsidRDefault="0079190D">
      <w:pPr>
        <w:widowControl w:val="0"/>
        <w:autoSpaceDE w:val="0"/>
        <w:spacing w:after="0" w:line="240" w:lineRule="auto"/>
        <w:jc w:val="center"/>
      </w:pPr>
      <w:r>
        <w:rPr>
          <w:rFonts w:ascii="Liberation Serif" w:eastAsia="Times New Roman" w:hAnsi="Liberation Serif" w:cs="Liberation Serif"/>
          <w:color w:val="FF0000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color w:val="FF0000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color w:val="FF0000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color w:val="FF0000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color w:val="FF0000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color w:val="FF0000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color w:val="FF0000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color w:val="FF0000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color w:val="FF0000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color w:val="FF0000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color w:val="FF0000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Приложение № 2</w:t>
      </w:r>
    </w:p>
    <w:p w14:paraId="3AF20EB8" w14:textId="77777777" w:rsidR="00F65459" w:rsidRDefault="0079190D">
      <w:pPr>
        <w:suppressAutoHyphens w:val="0"/>
        <w:spacing w:after="0" w:line="240" w:lineRule="auto"/>
        <w:ind w:firstLine="720"/>
        <w:jc w:val="right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ФОРМА</w:t>
      </w:r>
    </w:p>
    <w:p w14:paraId="732B6C93" w14:textId="77777777" w:rsidR="00F65459" w:rsidRDefault="00F65459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F14B65" w14:textId="77777777" w:rsidR="00F65459" w:rsidRDefault="0079190D">
      <w:pPr>
        <w:suppressAutoHyphens w:val="0"/>
        <w:autoSpaceDE w:val="0"/>
        <w:spacing w:after="0" w:line="240" w:lineRule="auto"/>
        <w:ind w:firstLine="720"/>
        <w:jc w:val="center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УВЕДОМЛЕНИЕ</w:t>
      </w:r>
    </w:p>
    <w:p w14:paraId="3AE6559B" w14:textId="77777777" w:rsidR="00F65459" w:rsidRDefault="0079190D">
      <w:pPr>
        <w:suppressAutoHyphens w:val="0"/>
        <w:autoSpaceDE w:val="0"/>
        <w:spacing w:after="0" w:line="240" w:lineRule="auto"/>
        <w:ind w:firstLine="720"/>
        <w:jc w:val="center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об отказе в 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предоставлении путевки в организацию отдыха</w:t>
      </w:r>
    </w:p>
    <w:p w14:paraId="316EF513" w14:textId="77777777" w:rsidR="00F65459" w:rsidRDefault="00F65459">
      <w:pPr>
        <w:suppressAutoHyphens w:val="0"/>
        <w:autoSpaceDE w:val="0"/>
        <w:spacing w:after="0" w:line="240" w:lineRule="auto"/>
        <w:ind w:firstLine="720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08BCA49C" w14:textId="77777777" w:rsidR="00F65459" w:rsidRDefault="00F65459">
      <w:pPr>
        <w:suppressAutoHyphens w:val="0"/>
        <w:autoSpaceDE w:val="0"/>
        <w:spacing w:after="0" w:line="240" w:lineRule="auto"/>
        <w:ind w:firstLine="851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03ABD2" w14:textId="77777777" w:rsidR="00F65459" w:rsidRDefault="0079190D">
      <w:pPr>
        <w:suppressAutoHyphens w:val="0"/>
        <w:autoSpaceDE w:val="0"/>
        <w:spacing w:after="0" w:line="240" w:lineRule="auto"/>
        <w:ind w:firstLine="851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Уважаемый (ая) __________________________________________________</w:t>
      </w:r>
    </w:p>
    <w:p w14:paraId="4FE36524" w14:textId="77777777" w:rsidR="00F65459" w:rsidRDefault="0079190D">
      <w:pPr>
        <w:suppressAutoHyphens w:val="0"/>
        <w:autoSpaceDE w:val="0"/>
        <w:spacing w:after="0" w:line="240" w:lineRule="auto"/>
        <w:ind w:firstLine="851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Сообщаем Вам, что заявление о предоставлении путевки ______________________________________________________________________</w:t>
      </w:r>
    </w:p>
    <w:p w14:paraId="61ABE55A" w14:textId="77777777" w:rsidR="00F65459" w:rsidRDefault="0079190D">
      <w:pPr>
        <w:suppressAutoHyphens w:val="0"/>
        <w:autoSpaceDE w:val="0"/>
        <w:spacing w:after="0" w:line="240" w:lineRule="auto"/>
        <w:ind w:firstLine="851"/>
        <w:jc w:val="center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(фамилия, имя, отчес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тво ребёнка; полная дата рождения)</w:t>
      </w:r>
    </w:p>
    <w:p w14:paraId="1A8A8E48" w14:textId="77777777" w:rsidR="00F65459" w:rsidRDefault="0079190D">
      <w:pPr>
        <w:suppressAutoHyphens w:val="0"/>
        <w:autoSpaceDE w:val="0"/>
        <w:spacing w:after="0" w:line="240" w:lineRule="auto"/>
        <w:ind w:firstLine="426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в:</w:t>
      </w:r>
    </w:p>
    <w:p w14:paraId="508118CD" w14:textId="77777777" w:rsidR="00F65459" w:rsidRDefault="0079190D">
      <w:pPr>
        <w:widowControl w:val="0"/>
        <w:numPr>
          <w:ilvl w:val="0"/>
          <w:numId w:val="1"/>
        </w:numPr>
        <w:tabs>
          <w:tab w:val="left" w:pos="567"/>
          <w:tab w:val="left" w:pos="1428"/>
        </w:tabs>
        <w:suppressAutoHyphens w:val="0"/>
        <w:autoSpaceDE w:val="0"/>
        <w:spacing w:after="0" w:line="240" w:lineRule="auto"/>
        <w:ind w:left="0" w:firstLine="426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загородный стационарный оздоровительный лагерь;</w:t>
      </w:r>
    </w:p>
    <w:p w14:paraId="03A1569B" w14:textId="77777777" w:rsidR="00F65459" w:rsidRDefault="0079190D">
      <w:pPr>
        <w:widowControl w:val="0"/>
        <w:numPr>
          <w:ilvl w:val="0"/>
          <w:numId w:val="1"/>
        </w:numPr>
        <w:tabs>
          <w:tab w:val="left" w:pos="567"/>
          <w:tab w:val="left" w:pos="1428"/>
        </w:tabs>
        <w:suppressAutoHyphens w:val="0"/>
        <w:autoSpaceDE w:val="0"/>
        <w:spacing w:after="0" w:line="240" w:lineRule="auto"/>
        <w:ind w:left="0" w:firstLine="426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санаторий;</w:t>
      </w:r>
    </w:p>
    <w:p w14:paraId="5F841B86" w14:textId="77777777" w:rsidR="00F65459" w:rsidRDefault="0079190D">
      <w:pPr>
        <w:widowControl w:val="0"/>
        <w:numPr>
          <w:ilvl w:val="0"/>
          <w:numId w:val="1"/>
        </w:numPr>
        <w:tabs>
          <w:tab w:val="left" w:pos="567"/>
          <w:tab w:val="left" w:pos="1428"/>
        </w:tabs>
        <w:suppressAutoHyphens w:val="0"/>
        <w:autoSpaceDE w:val="0"/>
        <w:spacing w:after="0" w:line="240" w:lineRule="auto"/>
        <w:ind w:left="0" w:firstLine="426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санаторно-оздоровительный лагерь.</w:t>
      </w:r>
    </w:p>
    <w:p w14:paraId="6A20CBC1" w14:textId="77777777" w:rsidR="00F65459" w:rsidRDefault="00F65459">
      <w:pPr>
        <w:widowControl w:val="0"/>
        <w:tabs>
          <w:tab w:val="left" w:pos="426"/>
        </w:tabs>
        <w:suppressAutoHyphens w:val="0"/>
        <w:autoSpaceDE w:val="0"/>
        <w:spacing w:after="0" w:line="240" w:lineRule="auto"/>
        <w:ind w:left="426" w:firstLine="72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35906C" w14:textId="77777777" w:rsidR="00F65459" w:rsidRDefault="0079190D">
      <w:pPr>
        <w:widowControl w:val="0"/>
        <w:tabs>
          <w:tab w:val="left" w:pos="567"/>
        </w:tabs>
        <w:suppressAutoHyphens w:val="0"/>
        <w:autoSpaceDE w:val="0"/>
        <w:spacing w:after="0" w:line="240" w:lineRule="auto"/>
        <w:ind w:left="426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принято, регистрационный номер __________ дата регистрации __________________</w:t>
      </w:r>
    </w:p>
    <w:p w14:paraId="2CF22287" w14:textId="77777777" w:rsidR="00F65459" w:rsidRDefault="00F65459">
      <w:pPr>
        <w:widowControl w:val="0"/>
        <w:tabs>
          <w:tab w:val="left" w:pos="567"/>
        </w:tabs>
        <w:suppressAutoHyphens w:val="0"/>
        <w:autoSpaceDE w:val="0"/>
        <w:spacing w:after="0" w:line="240" w:lineRule="auto"/>
        <w:ind w:firstLine="851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235DB9" w14:textId="77777777" w:rsidR="00F65459" w:rsidRDefault="0079190D">
      <w:pPr>
        <w:widowControl w:val="0"/>
        <w:tabs>
          <w:tab w:val="left" w:pos="567"/>
        </w:tabs>
        <w:suppressAutoHyphens w:val="0"/>
        <w:autoSpaceDE w:val="0"/>
        <w:spacing w:after="0" w:line="240" w:lineRule="auto"/>
        <w:ind w:firstLine="851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В связи с тем, что 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_________________________________________________</w:t>
      </w:r>
    </w:p>
    <w:p w14:paraId="47CF6364" w14:textId="77777777" w:rsidR="00F65459" w:rsidRDefault="0079190D">
      <w:pPr>
        <w:widowControl w:val="0"/>
        <w:tabs>
          <w:tab w:val="left" w:pos="567"/>
        </w:tabs>
        <w:suppressAutoHyphens w:val="0"/>
        <w:autoSpaceDE w:val="0"/>
        <w:spacing w:after="0" w:line="240" w:lineRule="auto"/>
        <w:ind w:firstLine="851"/>
        <w:jc w:val="center"/>
        <w:textAlignment w:val="auto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(указать причину отказа в предоставлении путевки)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14:paraId="7A24BD5B" w14:textId="77777777" w:rsidR="00F65459" w:rsidRDefault="0079190D">
      <w:pPr>
        <w:widowControl w:val="0"/>
        <w:tabs>
          <w:tab w:val="left" w:pos="567"/>
        </w:tabs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(фамилия, имя, отчество ребёнка)</w:t>
      </w:r>
    </w:p>
    <w:p w14:paraId="6E813794" w14:textId="77777777" w:rsidR="00F65459" w:rsidRDefault="0079190D">
      <w:pPr>
        <w:widowControl w:val="0"/>
        <w:tabs>
          <w:tab w:val="left" w:pos="567"/>
        </w:tabs>
        <w:suppressAutoHyphens w:val="0"/>
        <w:autoSpaceDE w:val="0"/>
        <w:spacing w:after="0" w:line="240" w:lineRule="auto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в предоставлении путевки в организацию отдыха отказано.</w:t>
      </w:r>
    </w:p>
    <w:p w14:paraId="6E3E1BC7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5FBC9A9A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6183E2C8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1B9FEE85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618E3251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272D2AA3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0AC9878F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70623257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0232390F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5BC394E4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7933E19E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566365BB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3E42902C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1AA1CEA4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4C811736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0F643DD9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13A56F66" w14:textId="77777777" w:rsidR="00F65459" w:rsidRDefault="00F65459">
      <w:pPr>
        <w:widowControl w:val="0"/>
        <w:autoSpaceDE w:val="0"/>
        <w:spacing w:after="0" w:line="240" w:lineRule="auto"/>
        <w:ind w:firstLine="5387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4CAF4D0F" w14:textId="77777777" w:rsidR="00F65459" w:rsidRDefault="00F65459">
      <w:pPr>
        <w:widowControl w:val="0"/>
        <w:autoSpaceDE w:val="0"/>
        <w:spacing w:after="0" w:line="240" w:lineRule="auto"/>
        <w:ind w:firstLine="5387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7C2C0A58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4095C043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4BFDB291" w14:textId="77777777" w:rsidR="00F65459" w:rsidRDefault="0079190D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Приложение № 3</w:t>
      </w:r>
    </w:p>
    <w:p w14:paraId="5EB8318D" w14:textId="77777777" w:rsidR="00F65459" w:rsidRDefault="00F6545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5B51D5FF" w14:textId="77777777" w:rsidR="00F65459" w:rsidRDefault="0079190D">
      <w:pPr>
        <w:suppressAutoHyphens w:val="0"/>
        <w:spacing w:after="0" w:line="240" w:lineRule="auto"/>
        <w:ind w:firstLine="720"/>
        <w:jc w:val="right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ФОРМА</w:t>
      </w:r>
    </w:p>
    <w:p w14:paraId="6D8B876D" w14:textId="77777777" w:rsidR="00F65459" w:rsidRDefault="00F65459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D7611A" w14:textId="77777777" w:rsidR="00F65459" w:rsidRDefault="0079190D">
      <w:pPr>
        <w:suppressAutoHyphens w:val="0"/>
        <w:autoSpaceDE w:val="0"/>
        <w:spacing w:after="0" w:line="240" w:lineRule="auto"/>
        <w:ind w:firstLine="720"/>
        <w:jc w:val="center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УВЕДОМЛЕНИЕ</w:t>
      </w:r>
    </w:p>
    <w:p w14:paraId="0DB4E9B5" w14:textId="77777777" w:rsidR="00F65459" w:rsidRDefault="0079190D">
      <w:pPr>
        <w:suppressAutoHyphens w:val="0"/>
        <w:autoSpaceDE w:val="0"/>
        <w:spacing w:after="0" w:line="240" w:lineRule="auto"/>
        <w:ind w:firstLine="720"/>
        <w:jc w:val="center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о приостановлении муниципальной услуги</w:t>
      </w:r>
    </w:p>
    <w:p w14:paraId="70766E43" w14:textId="77777777" w:rsidR="00F65459" w:rsidRDefault="00F65459">
      <w:pPr>
        <w:suppressAutoHyphens w:val="0"/>
        <w:autoSpaceDE w:val="0"/>
        <w:spacing w:after="0" w:line="240" w:lineRule="auto"/>
        <w:ind w:firstLine="720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0A70F24F" w14:textId="77777777" w:rsidR="00F65459" w:rsidRDefault="00F65459">
      <w:pPr>
        <w:suppressAutoHyphens w:val="0"/>
        <w:autoSpaceDE w:val="0"/>
        <w:spacing w:after="0" w:line="240" w:lineRule="auto"/>
        <w:ind w:firstLine="851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0C7ED1" w14:textId="77777777" w:rsidR="00F65459" w:rsidRDefault="0079190D">
      <w:pPr>
        <w:suppressAutoHyphens w:val="0"/>
        <w:autoSpaceDE w:val="0"/>
        <w:spacing w:after="0" w:line="240" w:lineRule="auto"/>
        <w:ind w:firstLine="851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Уважаемый (ая) 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__________________________________________________</w:t>
      </w:r>
    </w:p>
    <w:p w14:paraId="3C69E1A8" w14:textId="77777777" w:rsidR="00F65459" w:rsidRDefault="0079190D">
      <w:pPr>
        <w:suppressAutoHyphens w:val="0"/>
        <w:autoSpaceDE w:val="0"/>
        <w:spacing w:after="0" w:line="240" w:lineRule="auto"/>
        <w:ind w:firstLine="851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Сообщаем Вам, что заявление о предоставлении путевки ______________________________________________________________________</w:t>
      </w:r>
    </w:p>
    <w:p w14:paraId="4502B9AE" w14:textId="77777777" w:rsidR="00F65459" w:rsidRDefault="0079190D">
      <w:pPr>
        <w:suppressAutoHyphens w:val="0"/>
        <w:autoSpaceDE w:val="0"/>
        <w:spacing w:after="0" w:line="240" w:lineRule="auto"/>
        <w:ind w:firstLine="851"/>
        <w:jc w:val="center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(фамилия, имя, отчество ребёнка; полная дата рождения)</w:t>
      </w:r>
    </w:p>
    <w:p w14:paraId="149A2546" w14:textId="77777777" w:rsidR="00F65459" w:rsidRDefault="0079190D">
      <w:pPr>
        <w:suppressAutoHyphens w:val="0"/>
        <w:autoSpaceDE w:val="0"/>
        <w:spacing w:after="0" w:line="240" w:lineRule="auto"/>
        <w:ind w:firstLine="426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в:</w:t>
      </w:r>
    </w:p>
    <w:p w14:paraId="7894B8D5" w14:textId="77777777" w:rsidR="00F65459" w:rsidRDefault="0079190D">
      <w:pPr>
        <w:widowControl w:val="0"/>
        <w:numPr>
          <w:ilvl w:val="0"/>
          <w:numId w:val="1"/>
        </w:numPr>
        <w:tabs>
          <w:tab w:val="left" w:pos="-861"/>
          <w:tab w:val="left" w:pos="0"/>
        </w:tabs>
        <w:suppressAutoHyphens w:val="0"/>
        <w:autoSpaceDE w:val="0"/>
        <w:spacing w:after="0" w:line="240" w:lineRule="auto"/>
        <w:ind w:firstLine="426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загородный 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стационарный оздоровительный лагерь;</w:t>
      </w:r>
    </w:p>
    <w:p w14:paraId="7C83AB60" w14:textId="77777777" w:rsidR="00F65459" w:rsidRDefault="0079190D">
      <w:pPr>
        <w:widowControl w:val="0"/>
        <w:numPr>
          <w:ilvl w:val="0"/>
          <w:numId w:val="1"/>
        </w:numPr>
        <w:tabs>
          <w:tab w:val="left" w:pos="-861"/>
          <w:tab w:val="left" w:pos="0"/>
        </w:tabs>
        <w:suppressAutoHyphens w:val="0"/>
        <w:autoSpaceDE w:val="0"/>
        <w:spacing w:after="0" w:line="240" w:lineRule="auto"/>
        <w:ind w:firstLine="426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санаторий;</w:t>
      </w:r>
    </w:p>
    <w:p w14:paraId="62528692" w14:textId="77777777" w:rsidR="00F65459" w:rsidRDefault="0079190D">
      <w:pPr>
        <w:widowControl w:val="0"/>
        <w:numPr>
          <w:ilvl w:val="0"/>
          <w:numId w:val="1"/>
        </w:numPr>
        <w:tabs>
          <w:tab w:val="left" w:pos="-861"/>
          <w:tab w:val="left" w:pos="0"/>
        </w:tabs>
        <w:suppressAutoHyphens w:val="0"/>
        <w:autoSpaceDE w:val="0"/>
        <w:spacing w:after="0" w:line="240" w:lineRule="auto"/>
        <w:ind w:firstLine="426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санаторно-оздоровительный лагерь.</w:t>
      </w:r>
    </w:p>
    <w:p w14:paraId="13018342" w14:textId="77777777" w:rsidR="00F65459" w:rsidRDefault="00F65459">
      <w:pPr>
        <w:widowControl w:val="0"/>
        <w:tabs>
          <w:tab w:val="left" w:pos="426"/>
        </w:tabs>
        <w:suppressAutoHyphens w:val="0"/>
        <w:autoSpaceDE w:val="0"/>
        <w:spacing w:after="0" w:line="240" w:lineRule="auto"/>
        <w:ind w:left="426" w:firstLine="72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1523E3" w14:textId="77777777" w:rsidR="00F65459" w:rsidRDefault="0079190D">
      <w:pPr>
        <w:widowControl w:val="0"/>
        <w:tabs>
          <w:tab w:val="left" w:pos="567"/>
        </w:tabs>
        <w:suppressAutoHyphens w:val="0"/>
        <w:autoSpaceDE w:val="0"/>
        <w:spacing w:after="0" w:line="240" w:lineRule="auto"/>
        <w:ind w:left="426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принято, регистрационный номер __________ дата регистрации __________________</w:t>
      </w:r>
    </w:p>
    <w:p w14:paraId="120E9C0D" w14:textId="77777777" w:rsidR="00F65459" w:rsidRDefault="00F65459">
      <w:pPr>
        <w:widowControl w:val="0"/>
        <w:tabs>
          <w:tab w:val="left" w:pos="567"/>
        </w:tabs>
        <w:suppressAutoHyphens w:val="0"/>
        <w:autoSpaceDE w:val="0"/>
        <w:spacing w:after="0" w:line="240" w:lineRule="auto"/>
        <w:ind w:firstLine="851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85575E" w14:textId="77777777" w:rsidR="00F65459" w:rsidRDefault="0079190D">
      <w:pPr>
        <w:widowControl w:val="0"/>
        <w:tabs>
          <w:tab w:val="left" w:pos="567"/>
        </w:tabs>
        <w:suppressAutoHyphens w:val="0"/>
        <w:autoSpaceDE w:val="0"/>
        <w:spacing w:after="0" w:line="240" w:lineRule="auto"/>
        <w:ind w:firstLine="851"/>
        <w:jc w:val="both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В связи с тем, что 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_________________________________________________</w:t>
      </w:r>
    </w:p>
    <w:p w14:paraId="77759746" w14:textId="77777777" w:rsidR="00F65459" w:rsidRDefault="0079190D">
      <w:pPr>
        <w:widowControl w:val="0"/>
        <w:tabs>
          <w:tab w:val="left" w:pos="567"/>
        </w:tabs>
        <w:suppressAutoHyphens w:val="0"/>
        <w:autoSpaceDE w:val="0"/>
        <w:spacing w:after="0" w:line="240" w:lineRule="auto"/>
        <w:ind w:firstLine="851"/>
        <w:jc w:val="center"/>
        <w:textAlignment w:val="auto"/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(указать причину приостановления муниципальной услуги)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14:paraId="7539485F" w14:textId="77777777" w:rsidR="00F65459" w:rsidRDefault="0079190D">
      <w:pPr>
        <w:widowControl w:val="0"/>
        <w:tabs>
          <w:tab w:val="left" w:pos="567"/>
        </w:tabs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(фамилия, имя, отчество ребёнка)</w:t>
      </w:r>
    </w:p>
    <w:p w14:paraId="319A4CBD" w14:textId="77777777" w:rsidR="00F65459" w:rsidRDefault="0079190D">
      <w:pPr>
        <w:widowControl w:val="0"/>
        <w:tabs>
          <w:tab w:val="left" w:pos="567"/>
        </w:tabs>
        <w:suppressAutoHyphens w:val="0"/>
        <w:autoSpaceDE w:val="0"/>
        <w:spacing w:after="0" w:line="240" w:lineRule="auto"/>
        <w:jc w:val="both"/>
        <w:textAlignment w:val="auto"/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предоставление муниципальной услуги приостановлено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момента представления подлинников документов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.</w:t>
      </w:r>
    </w:p>
    <w:p w14:paraId="077EBB9E" w14:textId="77777777" w:rsidR="00F65459" w:rsidRDefault="00F65459">
      <w:pPr>
        <w:widowControl w:val="0"/>
        <w:tabs>
          <w:tab w:val="left" w:pos="567"/>
        </w:tabs>
        <w:suppressAutoHyphens w:val="0"/>
        <w:autoSpaceDE w:val="0"/>
        <w:spacing w:after="0" w:line="240" w:lineRule="auto"/>
        <w:textAlignment w:val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23F03E6B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5297542E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1285433A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1D70CBBC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0B449F9A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62AB822D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68ADF121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740877B2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03E4D969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7D753A6D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154F6B06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22C98FBC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299BEEDF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5E27B71A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34A85556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38DE8581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4BB487B8" w14:textId="77777777" w:rsidR="00F65459" w:rsidRDefault="00F65459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sectPr w:rsidR="00F65459">
      <w:headerReference w:type="default" r:id="rId9"/>
      <w:pgSz w:w="11906" w:h="16838"/>
      <w:pgMar w:top="720" w:right="567" w:bottom="72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9A8BC" w14:textId="77777777" w:rsidR="0079190D" w:rsidRDefault="0079190D">
      <w:pPr>
        <w:spacing w:after="0" w:line="240" w:lineRule="auto"/>
      </w:pPr>
      <w:r>
        <w:separator/>
      </w:r>
    </w:p>
  </w:endnote>
  <w:endnote w:type="continuationSeparator" w:id="0">
    <w:p w14:paraId="6B393E2E" w14:textId="77777777" w:rsidR="0079190D" w:rsidRDefault="0079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67824" w14:textId="77777777" w:rsidR="0079190D" w:rsidRDefault="007919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E2D9AA" w14:textId="77777777" w:rsidR="0079190D" w:rsidRDefault="00791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44957" w14:textId="77777777" w:rsidR="005761D5" w:rsidRDefault="0079190D">
    <w:pPr>
      <w:pStyle w:val="a4"/>
      <w:jc w:val="center"/>
    </w:pPr>
    <w:r>
      <w:rPr>
        <w:rFonts w:ascii="Liberation Serif" w:hAnsi="Liberation Serif" w:cs="Liberation Serif"/>
        <w:sz w:val="28"/>
      </w:rPr>
      <w:fldChar w:fldCharType="begin"/>
    </w:r>
    <w:r>
      <w:rPr>
        <w:rFonts w:ascii="Liberation Serif" w:hAnsi="Liberation Serif" w:cs="Liberation Serif"/>
        <w:sz w:val="28"/>
      </w:rPr>
      <w:instrText xml:space="preserve"> PAGE </w:instrText>
    </w:r>
    <w:r>
      <w:rPr>
        <w:rFonts w:ascii="Liberation Serif" w:hAnsi="Liberation Serif" w:cs="Liberation Serif"/>
        <w:sz w:val="28"/>
      </w:rPr>
      <w:fldChar w:fldCharType="separate"/>
    </w:r>
    <w:r>
      <w:rPr>
        <w:rFonts w:ascii="Liberation Serif" w:hAnsi="Liberation Serif" w:cs="Liberation Serif"/>
        <w:sz w:val="28"/>
      </w:rPr>
      <w:t>19</w:t>
    </w:r>
    <w:r>
      <w:rPr>
        <w:rFonts w:ascii="Liberation Serif" w:hAnsi="Liberation Serif" w:cs="Liberation Serif"/>
        <w:sz w:val="28"/>
      </w:rPr>
      <w:fldChar w:fldCharType="end"/>
    </w:r>
  </w:p>
  <w:p w14:paraId="1B4E7B7B" w14:textId="77777777" w:rsidR="005761D5" w:rsidRDefault="007919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EA87B" w14:textId="77777777" w:rsidR="005761D5" w:rsidRDefault="0079190D">
    <w:pPr>
      <w:pStyle w:val="a4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23</w:t>
    </w:r>
    <w:r>
      <w:rPr>
        <w:rFonts w:ascii="Liberation Serif" w:hAnsi="Liberation Serif" w:cs="Liberation Serif"/>
        <w:sz w:val="28"/>
        <w:szCs w:val="28"/>
      </w:rPr>
      <w:fldChar w:fldCharType="end"/>
    </w:r>
  </w:p>
  <w:p w14:paraId="42425338" w14:textId="77777777" w:rsidR="005761D5" w:rsidRDefault="0079190D">
    <w:pPr>
      <w:pStyle w:val="a4"/>
      <w:jc w:val="center"/>
      <w:rPr>
        <w:rFonts w:ascii="Liberation Serif" w:hAnsi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572BC5"/>
    <w:multiLevelType w:val="multilevel"/>
    <w:tmpl w:val="D7709042"/>
    <w:lvl w:ilvl="0">
      <w:numFmt w:val="bullet"/>
      <w:lvlText w:val="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5459"/>
    <w:rsid w:val="0079190D"/>
    <w:rsid w:val="00F65459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3F61"/>
  <w15:docId w15:val="{D1782E62-EE3D-48D6-A390-E487E6EB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suppressAutoHyphens w:val="0"/>
      <w:autoSpaceDE w:val="0"/>
      <w:spacing w:before="108" w:after="108" w:line="240" w:lineRule="auto"/>
      <w:jc w:val="center"/>
      <w:textAlignment w:val="auto"/>
      <w:outlineLvl w:val="0"/>
    </w:pPr>
    <w:rPr>
      <w:rFonts w:ascii="Arial" w:eastAsia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a3">
    <w:name w:val="Обычный (веб)"/>
    <w:basedOn w:val="a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Times New Roman" w:cs="Calibri"/>
      <w:sz w:val="22"/>
    </w:rPr>
  </w:style>
  <w:style w:type="paragraph" w:styleId="a6">
    <w:name w:val="Balloon Text"/>
    <w:basedOn w:val="a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a7">
    <w:name w:val="annotation text"/>
    <w:basedOn w:val="a"/>
    <w:rPr>
      <w:sz w:val="20"/>
      <w:szCs w:val="20"/>
    </w:rPr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Revision"/>
    <w:pPr>
      <w:textAlignment w:val="auto"/>
    </w:pPr>
    <w:rPr>
      <w:sz w:val="22"/>
      <w:szCs w:val="22"/>
      <w:lang w:eastAsia="en-US"/>
    </w:rPr>
  </w:style>
  <w:style w:type="paragraph" w:customStyle="1" w:styleId="aa">
    <w:name w:val="Нормальный (таблица)"/>
    <w:basedOn w:val="a"/>
    <w:next w:val="a"/>
    <w:pPr>
      <w:suppressAutoHyphens w:val="0"/>
      <w:autoSpaceDE w:val="0"/>
      <w:spacing w:after="0" w:line="240" w:lineRule="auto"/>
      <w:jc w:val="both"/>
      <w:textAlignment w:val="auto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pPr>
      <w:suppressAutoHyphens w:val="0"/>
      <w:autoSpaceDE w:val="0"/>
      <w:spacing w:after="0" w:line="240" w:lineRule="auto"/>
      <w:textAlignment w:val="auto"/>
    </w:pPr>
    <w:rPr>
      <w:rFonts w:ascii="Arial" w:eastAsia="Arial" w:hAnsi="Arial" w:cs="Arial"/>
      <w:sz w:val="24"/>
      <w:szCs w:val="24"/>
      <w:lang w:eastAsia="ru-RU"/>
    </w:rPr>
  </w:style>
  <w:style w:type="paragraph" w:styleId="ac">
    <w:name w:val="List Paragraph"/>
    <w:basedOn w:val="a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0">
    <w:name w:val="Обычная таблица1"/>
    <w:pPr>
      <w:spacing w:after="160"/>
      <w:textAlignment w:val="auto"/>
    </w:pPr>
    <w:rPr>
      <w:rFonts w:eastAsia="Liberation Serif"/>
      <w:sz w:val="22"/>
      <w:szCs w:val="22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ntStyle26">
    <w:name w:val="Font Style26"/>
    <w:rPr>
      <w:rFonts w:ascii="Times New Roman" w:eastAsia="Times New Roman" w:hAnsi="Times New Roman" w:cs="Times New Roman"/>
      <w:sz w:val="22"/>
      <w:szCs w:val="22"/>
    </w:rPr>
  </w:style>
  <w:style w:type="character" w:customStyle="1" w:styleId="ad">
    <w:name w:val="Верхний колонтитул Знак"/>
    <w:rPr>
      <w:sz w:val="22"/>
      <w:szCs w:val="22"/>
      <w:lang w:eastAsia="en-US"/>
    </w:rPr>
  </w:style>
  <w:style w:type="character" w:customStyle="1" w:styleId="ae">
    <w:name w:val="Нижний колонтитул Знак"/>
    <w:rPr>
      <w:sz w:val="22"/>
      <w:szCs w:val="22"/>
      <w:lang w:eastAsia="en-US"/>
    </w:rPr>
  </w:style>
  <w:style w:type="character" w:customStyle="1" w:styleId="af">
    <w:name w:val="Текст выноски Знак"/>
    <w:rPr>
      <w:rFonts w:ascii="Segoe UI" w:eastAsia="Segoe UI" w:hAnsi="Segoe UI" w:cs="Segoe UI"/>
      <w:sz w:val="18"/>
      <w:szCs w:val="18"/>
      <w:lang w:eastAsia="en-US"/>
    </w:rPr>
  </w:style>
  <w:style w:type="character" w:styleId="af0">
    <w:name w:val="annotation reference"/>
    <w:rPr>
      <w:sz w:val="16"/>
      <w:szCs w:val="16"/>
    </w:rPr>
  </w:style>
  <w:style w:type="character" w:customStyle="1" w:styleId="af1">
    <w:name w:val="Текст примечания Знак"/>
    <w:rPr>
      <w:lang w:eastAsia="en-US"/>
    </w:rPr>
  </w:style>
  <w:style w:type="character" w:customStyle="1" w:styleId="af2">
    <w:name w:val="Тема примечания Знак"/>
    <w:rPr>
      <w:b/>
      <w:bCs/>
      <w:lang w:eastAsia="en-US"/>
    </w:rPr>
  </w:style>
  <w:style w:type="character" w:customStyle="1" w:styleId="11">
    <w:name w:val="Заголовок 1 Знак"/>
    <w:basedOn w:val="a0"/>
    <w:rPr>
      <w:rFonts w:ascii="Arial" w:eastAsia="Arial" w:hAnsi="Arial" w:cs="Arial"/>
      <w:b/>
      <w:bCs/>
      <w:color w:val="26282F"/>
      <w:sz w:val="24"/>
      <w:szCs w:val="24"/>
    </w:rPr>
  </w:style>
  <w:style w:type="character" w:customStyle="1" w:styleId="af3">
    <w:name w:val="Гипертекстовая ссылка"/>
    <w:basedOn w:val="a0"/>
    <w:rPr>
      <w:color w:val="106BB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290;fld=13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3399</Words>
  <Characters>19379</Characters>
  <Application>Microsoft Office Word</Application>
  <DocSecurity>0</DocSecurity>
  <Lines>161</Lines>
  <Paragraphs>45</Paragraphs>
  <ScaleCrop>false</ScaleCrop>
  <Company/>
  <LinksUpToDate>false</LinksUpToDate>
  <CharactersWithSpaces>22733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149-ФЗ(ред. от 03.04.2020)"Об информации, информационных технологиях и о защите информации"</dc:title>
  <dc:creator>User</dc:creator>
  <cp:lastModifiedBy>Олег Печеркин</cp:lastModifiedBy>
  <cp:revision>2</cp:revision>
  <cp:lastPrinted>2020-08-31T10:13:00Z</cp:lastPrinted>
  <dcterms:created xsi:type="dcterms:W3CDTF">2021-02-02T17:54:00Z</dcterms:created>
  <dcterms:modified xsi:type="dcterms:W3CDTF">2021-02-02T17:54:00Z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4020.00.25</vt:lpwstr>
  </property>
</Properties>
</file>